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B7D7" w14:textId="18EC78D4" w:rsidR="00217D1F" w:rsidRPr="00FF6545" w:rsidRDefault="00217D1F" w:rsidP="00217D1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</w:t>
      </w:r>
      <w:r>
        <w:rPr>
          <w:rFonts w:asciiTheme="majorHAnsi" w:hAnsiTheme="majorHAnsi" w:cstheme="majorBidi"/>
          <w:sz w:val="28"/>
          <w:szCs w:val="28"/>
        </w:rPr>
        <w:t>Résumé</w:t>
      </w:r>
      <w:r w:rsidRPr="00A564FE">
        <w:rPr>
          <w:rFonts w:asciiTheme="majorHAnsi" w:hAnsiTheme="majorHAnsi" w:cstheme="majorBidi"/>
          <w:sz w:val="28"/>
          <w:szCs w:val="28"/>
        </w:rPr>
        <w:t xml:space="preserve">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51589C61" w14:textId="77777777" w:rsidR="00217D1F" w:rsidRPr="00A564FE" w:rsidRDefault="00217D1F" w:rsidP="00217D1F">
      <w:pPr>
        <w:rPr>
          <w:rFonts w:asciiTheme="majorHAnsi" w:hAnsiTheme="majorHAnsi" w:cstheme="majorBidi"/>
          <w:sz w:val="28"/>
          <w:szCs w:val="28"/>
        </w:rPr>
      </w:pPr>
    </w:p>
    <w:p w14:paraId="4F741705" w14:textId="77777777" w:rsidR="00217D1F" w:rsidRPr="00FF6545" w:rsidRDefault="00217D1F" w:rsidP="00217D1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3A3F63B" w14:textId="77777777" w:rsidR="00217D1F" w:rsidRPr="00FF6545" w:rsidRDefault="00217D1F" w:rsidP="00217D1F">
      <w:pPr>
        <w:rPr>
          <w:rFonts w:asciiTheme="majorHAnsi" w:hAnsiTheme="majorHAnsi" w:cstheme="majorBidi"/>
          <w:sz w:val="28"/>
          <w:szCs w:val="28"/>
        </w:rPr>
      </w:pPr>
    </w:p>
    <w:p w14:paraId="45A26AE0" w14:textId="51149CBA" w:rsidR="00217D1F" w:rsidRPr="005A5F42" w:rsidRDefault="00217D1F" w:rsidP="00217D1F">
      <w:pPr>
        <w:pStyle w:val="Default"/>
        <w:jc w:val="center"/>
        <w:rPr>
          <w:color w:val="2DB4E2"/>
          <w:sz w:val="36"/>
          <w:szCs w:val="36"/>
        </w:rPr>
      </w:pPr>
      <w:r w:rsidRPr="005A5F42">
        <w:rPr>
          <w:color w:val="2DB4E2"/>
          <w:sz w:val="36"/>
          <w:szCs w:val="36"/>
        </w:rPr>
        <w:t>Du möchtest deine Bewerbung doch lieber professionell erstellen lassen? Wir empfehlen:</w:t>
      </w:r>
    </w:p>
    <w:p w14:paraId="1ECD7539" w14:textId="77777777" w:rsidR="00217D1F" w:rsidRDefault="00217D1F" w:rsidP="00217D1F">
      <w:pPr>
        <w:pStyle w:val="Default"/>
        <w:jc w:val="center"/>
        <w:rPr>
          <w:sz w:val="36"/>
          <w:szCs w:val="36"/>
        </w:rPr>
      </w:pPr>
    </w:p>
    <w:p w14:paraId="3B3ED724" w14:textId="79422C1C" w:rsidR="00217D1F" w:rsidRDefault="00217D1F" w:rsidP="00217D1F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132F2685" wp14:editId="10F2990C">
            <wp:extent cx="5715000" cy="2486164"/>
            <wp:effectExtent l="0" t="0" r="0" b="9525"/>
            <wp:docPr id="2" name="Grafik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7828" cy="25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04E9A" w14:textId="14D8F23D" w:rsidR="00217D1F" w:rsidRPr="00810334" w:rsidRDefault="00D53C27" w:rsidP="00217D1F">
      <w:pPr>
        <w:tabs>
          <w:tab w:val="clear" w:pos="1134"/>
        </w:tabs>
        <w:jc w:val="center"/>
        <w:rPr>
          <w:rFonts w:ascii="Work Sans" w:hAnsi="Work Sans" w:cs="Work Sans"/>
          <w:color w:val="2DB4E2"/>
          <w:sz w:val="28"/>
          <w:szCs w:val="28"/>
          <w:lang w:val="en-GB" w:eastAsia="en-US"/>
        </w:rPr>
      </w:pPr>
      <w:hyperlink r:id="rId12" w:history="1">
        <w:r w:rsidR="00D57D78" w:rsidRPr="00810334">
          <w:rPr>
            <w:rFonts w:ascii="Work Sans" w:hAnsi="Work Sans" w:cs="Work Sans"/>
            <w:color w:val="2DB4E2"/>
            <w:sz w:val="28"/>
            <w:szCs w:val="28"/>
            <w:lang w:val="en-GB" w:eastAsia="en-US"/>
          </w:rPr>
          <w:t>www.</w:t>
        </w:r>
        <w:r w:rsidR="00217D1F" w:rsidRPr="00810334">
          <w:rPr>
            <w:rFonts w:ascii="Work Sans" w:hAnsi="Work Sans" w:cs="Work Sans"/>
            <w:color w:val="2DB4E2"/>
            <w:sz w:val="28"/>
            <w:szCs w:val="28"/>
            <w:lang w:val="en-GB" w:eastAsia="en-US"/>
          </w:rPr>
          <w:t>die-bewerbungsschreiber.de</w:t>
        </w:r>
      </w:hyperlink>
    </w:p>
    <w:p w14:paraId="0BED7837" w14:textId="59C90C88" w:rsidR="00217D1F" w:rsidRPr="00C06F81" w:rsidRDefault="00217D1F">
      <w:pPr>
        <w:tabs>
          <w:tab w:val="clear" w:pos="1134"/>
        </w:tabs>
        <w:rPr>
          <w:rFonts w:ascii="Work Sans" w:hAnsi="Work Sans" w:cs="Work Sans"/>
          <w:color w:val="2DB4E2"/>
          <w:sz w:val="36"/>
          <w:szCs w:val="36"/>
          <w:lang w:val="en-GB" w:eastAsia="en-US"/>
        </w:rPr>
      </w:pPr>
      <w:r w:rsidRPr="00C06F81">
        <w:rPr>
          <w:rFonts w:ascii="Work Sans" w:hAnsi="Work Sans" w:cs="Work Sans"/>
          <w:color w:val="2DB4E2"/>
          <w:sz w:val="36"/>
          <w:szCs w:val="36"/>
          <w:lang w:val="en-GB" w:eastAsia="en-US"/>
        </w:rPr>
        <w:br w:type="page"/>
      </w:r>
    </w:p>
    <w:p w14:paraId="5C5CB86E" w14:textId="13DFCDF9" w:rsidR="00C77E68" w:rsidRPr="00185E36" w:rsidRDefault="002969B2" w:rsidP="00302955">
      <w:pPr>
        <w:pStyle w:val="berschrift1"/>
        <w:spacing w:after="80"/>
        <w:ind w:left="-426"/>
        <w:jc w:val="center"/>
        <w:rPr>
          <w:color w:val="E1A6AD"/>
          <w:lang w:val="en-GB"/>
        </w:rPr>
      </w:pPr>
      <w:r w:rsidRPr="00185E36">
        <w:rPr>
          <w:color w:val="E1A6AD"/>
          <w:lang w:val="en-GB"/>
        </w:rPr>
        <w:lastRenderedPageBreak/>
        <w:t>Résumé</w:t>
      </w:r>
    </w:p>
    <w:p w14:paraId="69628DB9" w14:textId="710D7174" w:rsidR="00874C56" w:rsidRPr="00185E36" w:rsidRDefault="00874C56" w:rsidP="00A77DB8">
      <w:pPr>
        <w:pStyle w:val="berschrift2"/>
        <w:spacing w:before="220" w:after="80"/>
        <w:ind w:left="-426"/>
        <w:jc w:val="center"/>
        <w:rPr>
          <w:b/>
          <w:bCs w:val="0"/>
          <w:lang w:val="en-GB"/>
        </w:rPr>
      </w:pPr>
      <w:bookmarkStart w:id="0" w:name="_Hlk24551523"/>
      <w:r w:rsidRPr="00185E36">
        <w:rPr>
          <w:b/>
          <w:bCs w:val="0"/>
          <w:lang w:val="en-GB"/>
        </w:rPr>
        <w:t>Executive Summary</w:t>
      </w:r>
    </w:p>
    <w:p w14:paraId="7E42B0E2" w14:textId="5C00FB12" w:rsidR="00EC7601" w:rsidRDefault="00EC7601" w:rsidP="00EC7601">
      <w:pPr>
        <w:pStyle w:val="berschrift2"/>
        <w:spacing w:before="220" w:after="80"/>
        <w:ind w:left="-426"/>
        <w:rPr>
          <w:rFonts w:eastAsiaTheme="minorEastAsia" w:cstheme="minorBidi"/>
          <w:bCs w:val="0"/>
          <w:color w:val="262626" w:themeColor="text1" w:themeTint="D9"/>
          <w:sz w:val="22"/>
          <w:szCs w:val="22"/>
          <w:lang w:val="en-GB"/>
        </w:rPr>
      </w:pPr>
      <w:r w:rsidRPr="00EC7601">
        <w:rPr>
          <w:rFonts w:eastAsiaTheme="minorEastAsia" w:cstheme="minorBidi"/>
          <w:bCs w:val="0"/>
          <w:color w:val="262626" w:themeColor="text1" w:themeTint="D9"/>
          <w:sz w:val="22"/>
          <w:szCs w:val="22"/>
          <w:lang w:val="en-GB"/>
        </w:rPr>
        <w:t xml:space="preserve">Highly experienced sales manager with over 5 years of industry experience and a proven track record of driving sales growth and leading high-performing teams. Skilled at identifying new business opportunities, </w:t>
      </w:r>
      <w:proofErr w:type="spellStart"/>
      <w:r w:rsidRPr="00EC7601">
        <w:rPr>
          <w:rFonts w:eastAsiaTheme="minorEastAsia" w:cstheme="minorBidi"/>
          <w:bCs w:val="0"/>
          <w:color w:val="262626" w:themeColor="text1" w:themeTint="D9"/>
          <w:sz w:val="22"/>
          <w:szCs w:val="22"/>
          <w:lang w:val="en-GB"/>
        </w:rPr>
        <w:t>analyzing</w:t>
      </w:r>
      <w:proofErr w:type="spellEnd"/>
      <w:r w:rsidRPr="00EC7601">
        <w:rPr>
          <w:rFonts w:eastAsiaTheme="minorEastAsia" w:cstheme="minorBidi"/>
          <w:bCs w:val="0"/>
          <w:color w:val="262626" w:themeColor="text1" w:themeTint="D9"/>
          <w:sz w:val="22"/>
          <w:szCs w:val="22"/>
          <w:lang w:val="en-GB"/>
        </w:rPr>
        <w:t xml:space="preserve"> market trends, and developing targeted sales campaigns. Successfully increased sales by 25% in previous role at XYZ Company. Strong ability to build relationships and motivate team members.</w:t>
      </w:r>
    </w:p>
    <w:p w14:paraId="20ADB0E0" w14:textId="0FC4195B" w:rsidR="009F6CC5" w:rsidRPr="00185E36" w:rsidRDefault="009F6CC5" w:rsidP="009F6CC5">
      <w:pPr>
        <w:pStyle w:val="berschrift2"/>
        <w:spacing w:before="220" w:after="80"/>
        <w:ind w:left="-426"/>
        <w:jc w:val="center"/>
        <w:rPr>
          <w:b/>
          <w:bCs w:val="0"/>
          <w:lang w:val="en-GB"/>
        </w:rPr>
      </w:pPr>
      <w:r w:rsidRPr="00185E36">
        <w:rPr>
          <w:b/>
          <w:bCs w:val="0"/>
          <w:lang w:val="en-GB"/>
        </w:rPr>
        <w:t>Areas of Expertise</w:t>
      </w:r>
    </w:p>
    <w:p w14:paraId="546CA14C" w14:textId="2A4F1ADA" w:rsidR="009F6CC5" w:rsidRDefault="009F6CC5" w:rsidP="009F6CC5">
      <w:pPr>
        <w:rPr>
          <w:lang w:val="en-GB"/>
        </w:rPr>
      </w:pPr>
      <w:r>
        <w:rPr>
          <w:lang w:val="en-GB"/>
        </w:rPr>
        <w:t xml:space="preserve">Customer Care </w:t>
      </w:r>
      <w:r w:rsidRPr="00217D1F">
        <w:rPr>
          <w:color w:val="78C2FF" w:themeColor="accent2" w:themeTint="66"/>
          <w:lang w:val="en-GB"/>
        </w:rPr>
        <w:t>|</w:t>
      </w:r>
      <w:r>
        <w:rPr>
          <w:lang w:val="en-GB"/>
        </w:rPr>
        <w:t xml:space="preserve"> Sales Team Supervision </w:t>
      </w:r>
      <w:r w:rsidRPr="00185E36">
        <w:rPr>
          <w:color w:val="E1A6AD"/>
          <w:lang w:val="en-GB"/>
        </w:rPr>
        <w:t>|</w:t>
      </w:r>
      <w:r w:rsidRPr="00217D1F">
        <w:rPr>
          <w:color w:val="78C2FF" w:themeColor="accent2" w:themeTint="66"/>
          <w:lang w:val="en-GB"/>
        </w:rPr>
        <w:t xml:space="preserve"> </w:t>
      </w:r>
      <w:r>
        <w:rPr>
          <w:lang w:val="en-GB"/>
        </w:rPr>
        <w:t xml:space="preserve">Project Management </w:t>
      </w:r>
      <w:r w:rsidRPr="00217D1F">
        <w:rPr>
          <w:color w:val="78C2FF" w:themeColor="accent2" w:themeTint="66"/>
          <w:lang w:val="en-GB"/>
        </w:rPr>
        <w:t>|</w:t>
      </w:r>
      <w:r>
        <w:rPr>
          <w:lang w:val="en-GB"/>
        </w:rPr>
        <w:t xml:space="preserve"> Relationship Building </w:t>
      </w:r>
      <w:r w:rsidRPr="00185E36">
        <w:rPr>
          <w:color w:val="E1A6AD"/>
          <w:lang w:val="en-GB"/>
        </w:rPr>
        <w:t>|</w:t>
      </w:r>
      <w:r>
        <w:rPr>
          <w:lang w:val="en-GB"/>
        </w:rPr>
        <w:t xml:space="preserve"> Marketing Strategies </w:t>
      </w:r>
      <w:r w:rsidRPr="00217D1F">
        <w:rPr>
          <w:color w:val="78C2FF" w:themeColor="accent2" w:themeTint="66"/>
          <w:lang w:val="en-GB"/>
        </w:rPr>
        <w:t>|</w:t>
      </w:r>
      <w:r>
        <w:rPr>
          <w:lang w:val="en-GB"/>
        </w:rPr>
        <w:t xml:space="preserve"> </w:t>
      </w:r>
    </w:p>
    <w:p w14:paraId="6052E102" w14:textId="30DC4C67" w:rsidR="009F6CC5" w:rsidRPr="009F6CC5" w:rsidRDefault="009F6CC5" w:rsidP="009F6CC5">
      <w:pPr>
        <w:ind w:left="851" w:hanging="142"/>
        <w:rPr>
          <w:lang w:val="en-GB"/>
        </w:rPr>
      </w:pPr>
      <w:r>
        <w:rPr>
          <w:lang w:val="en-GB"/>
        </w:rPr>
        <w:t xml:space="preserve">Lead Qualifications </w:t>
      </w:r>
      <w:r w:rsidRPr="00185E36">
        <w:rPr>
          <w:color w:val="E1A6AD"/>
          <w:lang w:val="en-GB"/>
        </w:rPr>
        <w:t>|</w:t>
      </w:r>
      <w:r>
        <w:rPr>
          <w:lang w:val="en-GB"/>
        </w:rPr>
        <w:t xml:space="preserve"> Presentation &amp; Proposals </w:t>
      </w:r>
      <w:r w:rsidRPr="00217D1F">
        <w:rPr>
          <w:color w:val="78C2FF" w:themeColor="accent2" w:themeTint="66"/>
          <w:lang w:val="en-GB"/>
        </w:rPr>
        <w:t>|</w:t>
      </w:r>
      <w:r>
        <w:rPr>
          <w:lang w:val="en-GB"/>
        </w:rPr>
        <w:t xml:space="preserve"> Negotiation Management </w:t>
      </w:r>
      <w:r w:rsidRPr="00185E36">
        <w:rPr>
          <w:color w:val="E1A6AD"/>
          <w:lang w:val="en-GB"/>
        </w:rPr>
        <w:t>|</w:t>
      </w:r>
      <w:r>
        <w:rPr>
          <w:lang w:val="en-GB"/>
        </w:rPr>
        <w:t xml:space="preserve"> Product Launch </w:t>
      </w:r>
    </w:p>
    <w:p w14:paraId="420A5ECB" w14:textId="3655D084" w:rsidR="00C77E68" w:rsidRPr="00185E36" w:rsidRDefault="00CA4B8F" w:rsidP="00A77DB8">
      <w:pPr>
        <w:pStyle w:val="berschrift2"/>
        <w:spacing w:before="220" w:after="80"/>
        <w:ind w:left="-426"/>
        <w:jc w:val="center"/>
        <w:rPr>
          <w:b/>
          <w:bCs w:val="0"/>
          <w:lang w:val="en-GB"/>
        </w:rPr>
      </w:pPr>
      <w:r w:rsidRPr="00185E36">
        <w:rPr>
          <w:b/>
          <w:bCs w:val="0"/>
          <w:lang w:val="en-GB"/>
        </w:rPr>
        <w:t>Professional Experience</w:t>
      </w:r>
    </w:p>
    <w:p w14:paraId="33191F94" w14:textId="1FDC2F23" w:rsidR="00EC7601" w:rsidRPr="009F6CC5" w:rsidRDefault="009F6CC5" w:rsidP="00EC7601">
      <w:pPr>
        <w:pStyle w:val="3Vita-Stelle"/>
        <w:tabs>
          <w:tab w:val="clear" w:pos="2041"/>
          <w:tab w:val="left" w:pos="1701"/>
        </w:tabs>
        <w:spacing w:before="40" w:after="0"/>
        <w:ind w:left="-426"/>
        <w:rPr>
          <w:b/>
          <w:color w:val="95D4F2"/>
          <w:lang w:val="en-GB"/>
        </w:rPr>
      </w:pPr>
      <w:bookmarkStart w:id="1" w:name="_Hlk37328037"/>
      <w:bookmarkStart w:id="2" w:name="_Hlk24555347"/>
      <w:r w:rsidRPr="009F6CC5">
        <w:rPr>
          <w:rStyle w:val="3Vita-Angabevorne"/>
          <w:lang w:val="en-GB"/>
        </w:rPr>
        <w:t>02</w:t>
      </w:r>
      <w:r w:rsidR="00CA4B8F" w:rsidRPr="009F6CC5">
        <w:rPr>
          <w:rStyle w:val="3Vita-Angabevorne"/>
          <w:lang w:val="en-GB"/>
        </w:rPr>
        <w:t>/</w:t>
      </w:r>
      <w:r w:rsidRPr="009F6CC5">
        <w:rPr>
          <w:rStyle w:val="3Vita-Angabevorne"/>
          <w:lang w:val="en-GB"/>
        </w:rPr>
        <w:t>2019</w:t>
      </w:r>
      <w:r w:rsidR="008A6949" w:rsidRPr="009F6CC5">
        <w:rPr>
          <w:rStyle w:val="3Vita-Angabevorne"/>
          <w:lang w:val="en-GB"/>
        </w:rPr>
        <w:t xml:space="preserve"> </w:t>
      </w:r>
      <w:r w:rsidR="000274A6" w:rsidRPr="009F6CC5">
        <w:rPr>
          <w:rStyle w:val="3Vita-Angabevorne"/>
          <w:lang w:val="en-GB"/>
        </w:rPr>
        <w:t xml:space="preserve">– </w:t>
      </w:r>
      <w:r w:rsidR="00CA4B8F" w:rsidRPr="009F6CC5">
        <w:rPr>
          <w:rStyle w:val="3Vita-Angabevorne"/>
          <w:lang w:val="en-GB"/>
        </w:rPr>
        <w:t>ongoing</w:t>
      </w:r>
      <w:r w:rsidR="0091032A" w:rsidRPr="009F6CC5">
        <w:rPr>
          <w:lang w:val="en-GB"/>
        </w:rPr>
        <w:tab/>
      </w:r>
      <w:r w:rsidR="00EC7601" w:rsidRPr="009F6CC5">
        <w:rPr>
          <w:b/>
          <w:color w:val="95D4F2"/>
          <w:lang w:val="en-GB"/>
        </w:rPr>
        <w:t>Head of the Sales Team</w:t>
      </w:r>
    </w:p>
    <w:p w14:paraId="22E363B8" w14:textId="69E10FA6" w:rsidR="00A179FA" w:rsidRPr="00340F83" w:rsidRDefault="00EC7601" w:rsidP="00EC7601">
      <w:pPr>
        <w:pStyle w:val="3Vita-Stelle"/>
        <w:tabs>
          <w:tab w:val="clear" w:pos="2041"/>
          <w:tab w:val="left" w:pos="1701"/>
        </w:tabs>
        <w:spacing w:before="40" w:after="0"/>
        <w:ind w:left="-426"/>
      </w:pPr>
      <w:r w:rsidRPr="009F6CC5">
        <w:rPr>
          <w:rStyle w:val="3Vita-Angabevorne"/>
          <w:lang w:val="en-GB"/>
        </w:rPr>
        <w:tab/>
      </w:r>
      <w:r w:rsidRPr="00EC7601">
        <w:t xml:space="preserve">Musterfirma, </w:t>
      </w:r>
      <w:r w:rsidR="009F6CC5">
        <w:t>Musterstadt in Land</w:t>
      </w:r>
    </w:p>
    <w:p w14:paraId="01C67B22" w14:textId="1C3D298A" w:rsidR="00EC7601" w:rsidRPr="00812683" w:rsidRDefault="00EC7601" w:rsidP="00EC7601">
      <w:pPr>
        <w:pStyle w:val="3Vita-BulletLevel1"/>
        <w:spacing w:after="0" w:line="257" w:lineRule="auto"/>
        <w:ind w:left="2348" w:hanging="363"/>
        <w:rPr>
          <w:szCs w:val="21"/>
          <w:lang w:val="en-GB"/>
        </w:rPr>
      </w:pPr>
      <w:r w:rsidRPr="00812683">
        <w:rPr>
          <w:szCs w:val="21"/>
          <w:lang w:val="en-GB"/>
        </w:rPr>
        <w:t>Responsibility for 4 team leaders and a total of 35 employees</w:t>
      </w:r>
    </w:p>
    <w:p w14:paraId="366E688C" w14:textId="77777777" w:rsidR="00EC7601" w:rsidRPr="00812683" w:rsidRDefault="00EC7601" w:rsidP="00EC7601">
      <w:pPr>
        <w:pStyle w:val="3Vita-BulletLevel1"/>
        <w:spacing w:after="0" w:line="257" w:lineRule="auto"/>
        <w:ind w:left="2348" w:hanging="363"/>
        <w:rPr>
          <w:szCs w:val="21"/>
          <w:lang w:val="en-GB"/>
        </w:rPr>
      </w:pPr>
      <w:r w:rsidRPr="00812683">
        <w:rPr>
          <w:szCs w:val="21"/>
          <w:lang w:val="en-GB"/>
        </w:rPr>
        <w:t xml:space="preserve">Conceptualizing, setting up, launching and </w:t>
      </w:r>
    </w:p>
    <w:p w14:paraId="44AD883F" w14:textId="77777777" w:rsidR="00EC7601" w:rsidRPr="00812683" w:rsidRDefault="00EC7601" w:rsidP="00EC7601">
      <w:pPr>
        <w:pStyle w:val="3Vita-BulletLevel1"/>
        <w:spacing w:after="0" w:line="257" w:lineRule="auto"/>
        <w:ind w:left="2348" w:hanging="363"/>
        <w:rPr>
          <w:szCs w:val="21"/>
          <w:lang w:val="en-GB"/>
        </w:rPr>
      </w:pPr>
      <w:r w:rsidRPr="00812683">
        <w:rPr>
          <w:szCs w:val="21"/>
          <w:lang w:val="en-GB"/>
        </w:rPr>
        <w:t>Developing marketing plans</w:t>
      </w:r>
    </w:p>
    <w:p w14:paraId="5050AB02" w14:textId="1C32B111" w:rsidR="00EC7601" w:rsidRPr="00812683" w:rsidRDefault="00EC7601" w:rsidP="00EC7601">
      <w:pPr>
        <w:pStyle w:val="3Vita-BulletLevel1"/>
        <w:spacing w:after="0" w:line="257" w:lineRule="auto"/>
        <w:ind w:left="2348" w:hanging="363"/>
        <w:rPr>
          <w:szCs w:val="21"/>
          <w:lang w:val="en-GB"/>
        </w:rPr>
      </w:pPr>
      <w:r w:rsidRPr="00812683">
        <w:rPr>
          <w:szCs w:val="21"/>
          <w:lang w:val="en-GB"/>
        </w:rPr>
        <w:t>Negotiating costs and placement with customers</w:t>
      </w:r>
    </w:p>
    <w:p w14:paraId="41BD4890" w14:textId="77777777" w:rsidR="00EC7601" w:rsidRPr="00812683" w:rsidRDefault="00EC7601" w:rsidP="00EC7601">
      <w:pPr>
        <w:pStyle w:val="3Vita-BulletLevel1"/>
        <w:spacing w:after="0" w:line="257" w:lineRule="auto"/>
        <w:ind w:left="2348" w:hanging="363"/>
        <w:rPr>
          <w:szCs w:val="21"/>
          <w:lang w:val="en-GB"/>
        </w:rPr>
      </w:pPr>
      <w:r w:rsidRPr="00812683">
        <w:rPr>
          <w:szCs w:val="21"/>
          <w:lang w:val="en-GB"/>
        </w:rPr>
        <w:t>Customer service</w:t>
      </w:r>
    </w:p>
    <w:bookmarkEnd w:id="1"/>
    <w:p w14:paraId="062F1461" w14:textId="501050DF" w:rsidR="00011E65" w:rsidRPr="009F6CC5" w:rsidRDefault="009F6CC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b/>
          <w:color w:val="auto"/>
          <w:lang w:val="en-GB"/>
        </w:rPr>
      </w:pPr>
      <w:r>
        <w:rPr>
          <w:rStyle w:val="3Vita-Angabevorne"/>
          <w:lang w:val="en-GB"/>
        </w:rPr>
        <w:t>05</w:t>
      </w:r>
      <w:r w:rsidR="00011E65" w:rsidRPr="009F6CC5">
        <w:rPr>
          <w:rStyle w:val="3Vita-Angabevorne"/>
          <w:lang w:val="en-GB"/>
        </w:rPr>
        <w:t>/</w:t>
      </w:r>
      <w:r>
        <w:rPr>
          <w:rStyle w:val="3Vita-Angabevorne"/>
          <w:lang w:val="en-GB"/>
        </w:rPr>
        <w:t>2015</w:t>
      </w:r>
      <w:r w:rsidR="00011E65" w:rsidRPr="009F6CC5">
        <w:rPr>
          <w:rStyle w:val="3Vita-Angabevorne"/>
          <w:lang w:val="en-GB"/>
        </w:rPr>
        <w:t xml:space="preserve"> </w:t>
      </w:r>
      <w:r w:rsidR="000274A6" w:rsidRPr="009F6CC5">
        <w:rPr>
          <w:rStyle w:val="3Vita-Angabevorne"/>
          <w:lang w:val="en-GB"/>
        </w:rPr>
        <w:t xml:space="preserve">– </w:t>
      </w:r>
      <w:r>
        <w:rPr>
          <w:rStyle w:val="3Vita-Angabevorne"/>
          <w:lang w:val="en-GB"/>
        </w:rPr>
        <w:t>01</w:t>
      </w:r>
      <w:r w:rsidR="00011E65" w:rsidRPr="009F6CC5">
        <w:rPr>
          <w:rStyle w:val="3Vita-Angabevorne"/>
          <w:lang w:val="en-GB"/>
        </w:rPr>
        <w:t>/</w:t>
      </w:r>
      <w:r>
        <w:rPr>
          <w:rStyle w:val="3Vita-Angabevorne"/>
          <w:lang w:val="en-GB"/>
        </w:rPr>
        <w:t>2019</w:t>
      </w:r>
      <w:r w:rsidR="003D71E6" w:rsidRPr="009F6CC5">
        <w:rPr>
          <w:lang w:val="en-GB"/>
        </w:rPr>
        <w:tab/>
      </w:r>
      <w:r w:rsidRPr="009F6CC5">
        <w:rPr>
          <w:b/>
          <w:color w:val="95D4F2"/>
          <w:lang w:val="en-GB"/>
        </w:rPr>
        <w:t>Sales Manager</w:t>
      </w:r>
    </w:p>
    <w:p w14:paraId="0166AF80" w14:textId="0B06D12E" w:rsidR="003D71E6" w:rsidRPr="00340F83" w:rsidRDefault="009F6CC5" w:rsidP="000A08A0">
      <w:pPr>
        <w:pStyle w:val="3Vita-Stelle"/>
        <w:spacing w:before="0" w:after="0"/>
        <w:ind w:left="1701"/>
      </w:pPr>
      <w:r w:rsidRPr="009F6CC5">
        <w:t xml:space="preserve">Musterfirma, </w:t>
      </w:r>
      <w:r>
        <w:t>Musterstadt in Land</w:t>
      </w:r>
    </w:p>
    <w:bookmarkEnd w:id="2"/>
    <w:p w14:paraId="2F666A74" w14:textId="77777777" w:rsidR="009F6CC5" w:rsidRPr="00812683" w:rsidRDefault="009F6CC5" w:rsidP="009F6CC5">
      <w:pPr>
        <w:pStyle w:val="3Vita-BulletLevel1"/>
        <w:spacing w:after="0" w:line="257" w:lineRule="auto"/>
        <w:ind w:left="2348" w:right="-28" w:hanging="363"/>
        <w:rPr>
          <w:lang w:val="en-GB"/>
        </w:rPr>
      </w:pPr>
      <w:r w:rsidRPr="00812683">
        <w:rPr>
          <w:lang w:val="en-GB"/>
        </w:rPr>
        <w:t>Establishing cost-efficient and customer-friendly sales solutions</w:t>
      </w:r>
    </w:p>
    <w:p w14:paraId="070EB7B1" w14:textId="77777777" w:rsidR="009F6CC5" w:rsidRPr="00812683" w:rsidRDefault="009F6CC5" w:rsidP="009F6CC5">
      <w:pPr>
        <w:pStyle w:val="3Vita-BulletLevel1"/>
        <w:spacing w:after="0" w:line="257" w:lineRule="auto"/>
        <w:ind w:left="2348" w:hanging="363"/>
        <w:rPr>
          <w:lang w:val="en-GB"/>
        </w:rPr>
      </w:pPr>
      <w:r w:rsidRPr="00812683">
        <w:rPr>
          <w:lang w:val="en-GB"/>
        </w:rPr>
        <w:t>Conceptualizing and launching of a mobile application to the market</w:t>
      </w:r>
    </w:p>
    <w:p w14:paraId="5AA9A2B8" w14:textId="15955377" w:rsidR="009F6CC5" w:rsidRPr="00812683" w:rsidRDefault="009F6CC5" w:rsidP="009F6CC5">
      <w:pPr>
        <w:pStyle w:val="3Vita-BulletLevel1"/>
        <w:spacing w:after="0" w:line="257" w:lineRule="auto"/>
        <w:ind w:left="2348" w:hanging="363"/>
        <w:rPr>
          <w:lang w:val="en-GB"/>
        </w:rPr>
      </w:pPr>
      <w:r w:rsidRPr="00812683">
        <w:rPr>
          <w:lang w:val="en-GB"/>
        </w:rPr>
        <w:t>Coordinating and managing projects as subject leader</w:t>
      </w:r>
    </w:p>
    <w:p w14:paraId="314D2A16" w14:textId="0213B17D" w:rsidR="001745FF" w:rsidRPr="009F6CC5" w:rsidRDefault="009F6CC5" w:rsidP="009F6CC5">
      <w:pPr>
        <w:pStyle w:val="3Vita-BulletLevel1"/>
        <w:spacing w:after="0" w:line="257" w:lineRule="auto"/>
        <w:ind w:left="2348" w:hanging="363"/>
        <w:rPr>
          <w:lang w:val="en-GB"/>
        </w:rPr>
      </w:pPr>
      <w:r w:rsidRPr="00812683">
        <w:rPr>
          <w:lang w:val="en-GB"/>
        </w:rPr>
        <w:t>Preparing project concepts</w:t>
      </w:r>
    </w:p>
    <w:p w14:paraId="1EB4B0DA" w14:textId="495D14D6" w:rsidR="00D45740" w:rsidRPr="00185E36" w:rsidRDefault="00D45740" w:rsidP="00A77DB8">
      <w:pPr>
        <w:pStyle w:val="berschrift2"/>
        <w:spacing w:before="220" w:after="80"/>
        <w:ind w:left="-426"/>
        <w:jc w:val="center"/>
        <w:rPr>
          <w:b/>
          <w:bCs w:val="0"/>
          <w:lang w:val="en-US"/>
        </w:rPr>
      </w:pPr>
      <w:bookmarkStart w:id="3" w:name="_Hlk24555488"/>
      <w:bookmarkStart w:id="4" w:name="_Hlk535859568"/>
      <w:r w:rsidRPr="00185E36">
        <w:rPr>
          <w:b/>
          <w:bCs w:val="0"/>
          <w:lang w:val="en-US"/>
        </w:rPr>
        <w:t>Education</w:t>
      </w:r>
    </w:p>
    <w:p w14:paraId="68F2F11F" w14:textId="64F0DF23" w:rsidR="00CA4B8F" w:rsidRPr="00CA4B8F" w:rsidRDefault="009F6CC5" w:rsidP="00760F0F">
      <w:pPr>
        <w:pStyle w:val="3Vita-Stelle"/>
        <w:tabs>
          <w:tab w:val="clear" w:pos="2041"/>
          <w:tab w:val="left" w:pos="1701"/>
        </w:tabs>
        <w:spacing w:before="40" w:after="0"/>
        <w:ind w:left="-426"/>
        <w:rPr>
          <w:b/>
          <w:color w:val="auto"/>
          <w:lang w:val="en-US"/>
        </w:rPr>
      </w:pPr>
      <w:r>
        <w:rPr>
          <w:rStyle w:val="3Vita-Angabevorne"/>
          <w:lang w:val="en-US"/>
        </w:rPr>
        <w:t>05</w:t>
      </w:r>
      <w:r w:rsidR="00011E65" w:rsidRPr="00011E65">
        <w:rPr>
          <w:rStyle w:val="3Vita-Angabevorne"/>
          <w:lang w:val="en-US"/>
        </w:rPr>
        <w:t>/</w:t>
      </w:r>
      <w:r>
        <w:rPr>
          <w:rStyle w:val="3Vita-Angabevorne"/>
          <w:lang w:val="en-US"/>
        </w:rPr>
        <w:t>2013</w:t>
      </w:r>
      <w:r w:rsidR="00011E65"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>
        <w:rPr>
          <w:rStyle w:val="3Vita-Angabevorne"/>
          <w:lang w:val="en-US"/>
        </w:rPr>
        <w:t>04</w:t>
      </w:r>
      <w:r w:rsidR="00011E65" w:rsidRPr="00F31CCF">
        <w:rPr>
          <w:rStyle w:val="3Vita-Angabevorne"/>
          <w:lang w:val="en-US"/>
        </w:rPr>
        <w:t>/</w:t>
      </w:r>
      <w:r>
        <w:rPr>
          <w:rStyle w:val="3Vita-Angabevorne"/>
          <w:lang w:val="en-US"/>
        </w:rPr>
        <w:t>2015</w:t>
      </w:r>
      <w:r w:rsidR="00B3763E" w:rsidRPr="00CA4B8F">
        <w:rPr>
          <w:lang w:val="en-US"/>
        </w:rPr>
        <w:tab/>
      </w:r>
      <w:r>
        <w:rPr>
          <w:b/>
          <w:color w:val="95D4F2"/>
          <w:lang w:val="en-US"/>
        </w:rPr>
        <w:t>Master</w:t>
      </w:r>
      <w:r w:rsidR="00CA4B8F" w:rsidRPr="009F6CC5">
        <w:rPr>
          <w:b/>
          <w:color w:val="95D4F2"/>
          <w:lang w:val="en-US"/>
        </w:rPr>
        <w:t xml:space="preserve"> of Science in </w:t>
      </w:r>
      <w:r w:rsidRPr="009F6CC5">
        <w:rPr>
          <w:b/>
          <w:color w:val="95D4F2"/>
          <w:lang w:val="en-US"/>
        </w:rPr>
        <w:t>Sales and Marketing</w:t>
      </w:r>
    </w:p>
    <w:p w14:paraId="23301A03" w14:textId="3BE32121" w:rsidR="00B3763E" w:rsidRPr="00185E36" w:rsidRDefault="00B3763E" w:rsidP="000A08A0">
      <w:pPr>
        <w:pStyle w:val="3Vita-Stelle"/>
        <w:spacing w:before="0" w:after="0"/>
        <w:ind w:left="1701"/>
        <w:rPr>
          <w:lang w:val="en-GB"/>
        </w:rPr>
      </w:pPr>
      <w:r w:rsidRPr="00185E36">
        <w:rPr>
          <w:lang w:val="en-GB"/>
        </w:rPr>
        <w:t xml:space="preserve">Universität, </w:t>
      </w:r>
      <w:proofErr w:type="spellStart"/>
      <w:r w:rsidR="009F6CC5" w:rsidRPr="00185E36">
        <w:rPr>
          <w:lang w:val="en-GB"/>
        </w:rPr>
        <w:t>Musterstadt</w:t>
      </w:r>
      <w:proofErr w:type="spellEnd"/>
      <w:r w:rsidR="00CA4B8F" w:rsidRPr="00185E36">
        <w:rPr>
          <w:lang w:val="en-GB"/>
        </w:rPr>
        <w:t xml:space="preserve"> in </w:t>
      </w:r>
      <w:r w:rsidR="00F31CCF" w:rsidRPr="00185E36">
        <w:rPr>
          <w:lang w:val="en-GB"/>
        </w:rPr>
        <w:t>Land</w:t>
      </w:r>
    </w:p>
    <w:bookmarkEnd w:id="3"/>
    <w:bookmarkEnd w:id="4"/>
    <w:p w14:paraId="7BEC3FDD" w14:textId="14592A85" w:rsidR="00CA4B8F" w:rsidRPr="009F6CC5" w:rsidRDefault="009F6CC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lang w:val="en-GB"/>
        </w:rPr>
      </w:pPr>
      <w:r>
        <w:rPr>
          <w:rStyle w:val="3Vita-Angabevorne"/>
          <w:lang w:val="en-GB"/>
        </w:rPr>
        <w:t>05</w:t>
      </w:r>
      <w:r w:rsidR="00011E65" w:rsidRPr="009F6CC5">
        <w:rPr>
          <w:rStyle w:val="3Vita-Angabevorne"/>
          <w:lang w:val="en-GB"/>
        </w:rPr>
        <w:t>/</w:t>
      </w:r>
      <w:r w:rsidRPr="009F6CC5">
        <w:rPr>
          <w:rStyle w:val="3Vita-Angabevorne"/>
          <w:lang w:val="en-GB"/>
        </w:rPr>
        <w:t>2010</w:t>
      </w:r>
      <w:r w:rsidR="00011E65" w:rsidRPr="009F6CC5">
        <w:rPr>
          <w:rStyle w:val="3Vita-Angabevorne"/>
          <w:lang w:val="en-GB"/>
        </w:rPr>
        <w:t xml:space="preserve"> </w:t>
      </w:r>
      <w:r w:rsidR="00CA4B8F" w:rsidRPr="009F6CC5">
        <w:rPr>
          <w:rStyle w:val="3Vita-Angabevorne"/>
          <w:lang w:val="en-GB"/>
        </w:rPr>
        <w:t xml:space="preserve">– </w:t>
      </w:r>
      <w:r w:rsidRPr="009F6CC5">
        <w:rPr>
          <w:rStyle w:val="3Vita-Angabevorne"/>
          <w:lang w:val="en-GB"/>
        </w:rPr>
        <w:t>04</w:t>
      </w:r>
      <w:r w:rsidR="00011E65" w:rsidRPr="009F6CC5">
        <w:rPr>
          <w:rStyle w:val="3Vita-Angabevorne"/>
          <w:lang w:val="en-GB"/>
        </w:rPr>
        <w:t>/</w:t>
      </w:r>
      <w:r w:rsidRPr="009F6CC5">
        <w:rPr>
          <w:rStyle w:val="3Vita-Angabevorne"/>
          <w:lang w:val="en-GB"/>
        </w:rPr>
        <w:t>2013</w:t>
      </w:r>
      <w:r w:rsidR="00B3763E" w:rsidRPr="009F6CC5">
        <w:rPr>
          <w:lang w:val="en-GB"/>
        </w:rPr>
        <w:tab/>
      </w:r>
      <w:r w:rsidRPr="009F6CC5">
        <w:rPr>
          <w:b/>
          <w:color w:val="95D4F2"/>
          <w:lang w:val="en-GB"/>
        </w:rPr>
        <w:t>Bachelor of Science in General Marketing</w:t>
      </w:r>
    </w:p>
    <w:p w14:paraId="217060E0" w14:textId="0A18E088" w:rsidR="00B3763E" w:rsidRPr="00185E36" w:rsidRDefault="009F6CC5" w:rsidP="009F6CC5">
      <w:pPr>
        <w:pStyle w:val="3Vita-Stelle"/>
        <w:spacing w:before="0" w:after="0"/>
        <w:ind w:left="1701"/>
        <w:rPr>
          <w:lang w:val="en-GB"/>
        </w:rPr>
      </w:pPr>
      <w:r w:rsidRPr="00185E36">
        <w:rPr>
          <w:lang w:val="en-GB"/>
        </w:rPr>
        <w:t xml:space="preserve">Universität, </w:t>
      </w:r>
      <w:proofErr w:type="spellStart"/>
      <w:r w:rsidRPr="00185E36">
        <w:rPr>
          <w:lang w:val="en-GB"/>
        </w:rPr>
        <w:t>Musterstadt</w:t>
      </w:r>
      <w:proofErr w:type="spellEnd"/>
      <w:r w:rsidRPr="00185E36">
        <w:rPr>
          <w:lang w:val="en-GB"/>
        </w:rPr>
        <w:t xml:space="preserve"> in Land</w:t>
      </w:r>
    </w:p>
    <w:p w14:paraId="2DDB714E" w14:textId="0A653E23" w:rsidR="00236DDA" w:rsidRPr="00185E36" w:rsidRDefault="00CA4B8F" w:rsidP="00A77DB8">
      <w:pPr>
        <w:pStyle w:val="berschrift2"/>
        <w:spacing w:before="220" w:after="80"/>
        <w:ind w:left="-426"/>
        <w:jc w:val="center"/>
        <w:rPr>
          <w:b/>
          <w:bCs w:val="0"/>
          <w:lang w:val="en-US"/>
        </w:rPr>
      </w:pPr>
      <w:r w:rsidRPr="00185E36">
        <w:rPr>
          <w:b/>
          <w:bCs w:val="0"/>
          <w:lang w:val="en-US"/>
        </w:rPr>
        <w:t>Additional Skills and Qualification</w:t>
      </w:r>
    </w:p>
    <w:p w14:paraId="0BBA313A" w14:textId="19BFF01A" w:rsidR="00F736D3" w:rsidRPr="00CA4B8F" w:rsidRDefault="00CA4B8F" w:rsidP="00217D1F">
      <w:pPr>
        <w:pStyle w:val="3Vita-SpeziTab"/>
        <w:tabs>
          <w:tab w:val="left" w:pos="1701"/>
        </w:tabs>
        <w:spacing w:before="20" w:after="20" w:line="276" w:lineRule="auto"/>
        <w:ind w:left="-426" w:firstLine="0"/>
        <w:rPr>
          <w:lang w:val="en-US"/>
        </w:rPr>
      </w:pPr>
      <w:bookmarkStart w:id="5" w:name="_Hlk24555607"/>
      <w:r w:rsidRPr="00CA4B8F">
        <w:rPr>
          <w:rStyle w:val="3Vita-Angabevorne"/>
          <w:lang w:val="en-US"/>
        </w:rPr>
        <w:t>Languages</w:t>
      </w:r>
      <w:r w:rsidR="005469A3" w:rsidRPr="00CA4B8F">
        <w:rPr>
          <w:lang w:val="en-US"/>
        </w:rPr>
        <w:tab/>
      </w:r>
      <w:r w:rsidRPr="00CA4B8F">
        <w:rPr>
          <w:lang w:val="en-US"/>
        </w:rPr>
        <w:t>German, native speaker</w:t>
      </w:r>
      <w:r w:rsidR="00217D1F">
        <w:rPr>
          <w:lang w:val="en-US"/>
        </w:rPr>
        <w:t xml:space="preserve"> </w:t>
      </w:r>
      <w:r w:rsidR="00260895">
        <w:rPr>
          <w:lang w:val="en-US"/>
        </w:rPr>
        <w:t xml:space="preserve">| </w:t>
      </w:r>
      <w:r w:rsidR="005469A3" w:rsidRPr="00CA4B8F">
        <w:rPr>
          <w:lang w:val="en-US"/>
        </w:rPr>
        <w:t>Englis</w:t>
      </w:r>
      <w:r w:rsidRPr="00CA4B8F">
        <w:rPr>
          <w:lang w:val="en-US"/>
        </w:rPr>
        <w:t>h,</w:t>
      </w:r>
      <w:r>
        <w:rPr>
          <w:lang w:val="en-US"/>
        </w:rPr>
        <w:t xml:space="preserve"> business</w:t>
      </w:r>
      <w:r w:rsidR="00F31CCF">
        <w:rPr>
          <w:lang w:val="en-US"/>
        </w:rPr>
        <w:t xml:space="preserve"> fluent</w:t>
      </w:r>
      <w:r w:rsidR="00260895">
        <w:rPr>
          <w:lang w:val="en-US"/>
        </w:rPr>
        <w:t xml:space="preserve"> | </w:t>
      </w:r>
      <w:r w:rsidRPr="00CA4B8F">
        <w:rPr>
          <w:lang w:val="en-US"/>
        </w:rPr>
        <w:t>Spanish, g</w:t>
      </w:r>
      <w:r>
        <w:rPr>
          <w:lang w:val="en-US"/>
        </w:rPr>
        <w:t>ood written and spoken</w:t>
      </w:r>
    </w:p>
    <w:p w14:paraId="12CC1B27" w14:textId="6652F1C6" w:rsidR="00217D1F" w:rsidRDefault="00CA4B8F" w:rsidP="00217D1F">
      <w:pPr>
        <w:pStyle w:val="3Vita-SpeziTab"/>
        <w:tabs>
          <w:tab w:val="left" w:pos="1701"/>
        </w:tabs>
        <w:spacing w:before="20" w:after="20" w:line="276" w:lineRule="auto"/>
        <w:ind w:left="-426" w:firstLine="0"/>
        <w:rPr>
          <w:lang w:val="en-US"/>
        </w:rPr>
      </w:pPr>
      <w:r>
        <w:rPr>
          <w:rStyle w:val="3Vita-Angabevorne"/>
          <w:lang w:val="en-US"/>
        </w:rPr>
        <w:t>Computer skills</w:t>
      </w:r>
      <w:r w:rsidR="00D70CCC"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="00D70CCC"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  <w:r w:rsidR="00260895">
        <w:rPr>
          <w:lang w:val="en-US"/>
        </w:rPr>
        <w:t xml:space="preserve"> </w:t>
      </w:r>
    </w:p>
    <w:p w14:paraId="006DFCF4" w14:textId="5B4EFBFA" w:rsidR="00D70CCC" w:rsidRPr="00501340" w:rsidRDefault="00217D1F" w:rsidP="00217D1F">
      <w:pPr>
        <w:pStyle w:val="3Vita-SpeziTab"/>
        <w:tabs>
          <w:tab w:val="left" w:pos="1701"/>
        </w:tabs>
        <w:spacing w:before="20" w:after="20" w:line="276" w:lineRule="auto"/>
        <w:ind w:left="-426" w:firstLine="0"/>
        <w:rPr>
          <w:lang w:val="en-US"/>
        </w:rPr>
      </w:pPr>
      <w:r>
        <w:rPr>
          <w:lang w:val="en-US"/>
        </w:rPr>
        <w:tab/>
        <w:t>Web Skills (</w:t>
      </w:r>
      <w:r w:rsidR="00D70CCC" w:rsidRPr="00501340">
        <w:rPr>
          <w:lang w:val="en-US"/>
        </w:rPr>
        <w:t>Photoshop</w:t>
      </w:r>
      <w:r>
        <w:rPr>
          <w:lang w:val="en-US"/>
        </w:rPr>
        <w:t>)</w:t>
      </w:r>
    </w:p>
    <w:p w14:paraId="5C4ECE4C" w14:textId="033D14E4" w:rsidR="004130A5" w:rsidRDefault="004130A5" w:rsidP="00217D1F">
      <w:pPr>
        <w:pStyle w:val="3Vita-SpeziTab"/>
        <w:tabs>
          <w:tab w:val="left" w:pos="1701"/>
        </w:tabs>
        <w:spacing w:before="20" w:after="20" w:line="276" w:lineRule="auto"/>
        <w:ind w:left="-426" w:firstLine="0"/>
        <w:rPr>
          <w:lang w:val="en-US"/>
        </w:rPr>
      </w:pPr>
      <w:r>
        <w:rPr>
          <w:rStyle w:val="3Vita-Angabevorne"/>
          <w:lang w:val="en-US"/>
        </w:rPr>
        <w:t>Continuing training</w:t>
      </w:r>
      <w:r w:rsidRPr="00CA4B8F">
        <w:rPr>
          <w:lang w:val="en-US"/>
        </w:rPr>
        <w:tab/>
      </w:r>
      <w:r w:rsidRPr="003C328B">
        <w:rPr>
          <w:lang w:val="en-US"/>
        </w:rPr>
        <w:t>Sales</w:t>
      </w:r>
      <w:r>
        <w:rPr>
          <w:lang w:val="en-US"/>
        </w:rPr>
        <w:t xml:space="preserve"> | </w:t>
      </w:r>
      <w:r w:rsidR="00217D1F">
        <w:rPr>
          <w:lang w:val="en-US"/>
        </w:rPr>
        <w:t>C</w:t>
      </w:r>
      <w:r w:rsidR="00217D1F" w:rsidRPr="003C328B">
        <w:rPr>
          <w:lang w:val="en-US"/>
        </w:rPr>
        <w:t>ustomer satisfaction</w:t>
      </w:r>
      <w:r w:rsidR="00217D1F">
        <w:rPr>
          <w:lang w:val="en-US"/>
        </w:rPr>
        <w:t xml:space="preserve"> </w:t>
      </w:r>
      <w:r>
        <w:rPr>
          <w:lang w:val="en-US"/>
        </w:rPr>
        <w:t xml:space="preserve">| </w:t>
      </w:r>
      <w:r w:rsidR="00217D1F">
        <w:rPr>
          <w:lang w:val="en-US"/>
        </w:rPr>
        <w:t>T</w:t>
      </w:r>
      <w:r w:rsidR="00217D1F" w:rsidRPr="003C328B">
        <w:rPr>
          <w:lang w:val="en-US"/>
        </w:rPr>
        <w:t>eam leadership</w:t>
      </w:r>
      <w:r w:rsidR="00217D1F">
        <w:rPr>
          <w:lang w:val="en-US"/>
        </w:rPr>
        <w:t xml:space="preserve"> </w:t>
      </w:r>
      <w:r>
        <w:rPr>
          <w:lang w:val="en-US"/>
        </w:rPr>
        <w:t xml:space="preserve">| </w:t>
      </w:r>
      <w:r w:rsidR="00217D1F">
        <w:rPr>
          <w:lang w:val="en-US"/>
        </w:rPr>
        <w:t>Budget</w:t>
      </w:r>
      <w:r w:rsidRPr="003C328B">
        <w:rPr>
          <w:lang w:val="en-US"/>
        </w:rPr>
        <w:t xml:space="preserve"> management</w:t>
      </w:r>
    </w:p>
    <w:p w14:paraId="2E61CFC1" w14:textId="00258CB3" w:rsidR="00D35E53" w:rsidRPr="00D35E53" w:rsidRDefault="00D35E53" w:rsidP="00217D1F">
      <w:pPr>
        <w:pStyle w:val="3Vita-SpeziTab"/>
        <w:tabs>
          <w:tab w:val="left" w:pos="1701"/>
        </w:tabs>
        <w:spacing w:before="20" w:after="20" w:line="276" w:lineRule="auto"/>
        <w:ind w:left="-426" w:firstLine="0"/>
        <w:rPr>
          <w:lang w:val="en-US"/>
        </w:rPr>
      </w:pPr>
      <w:r w:rsidRPr="00D35E53">
        <w:rPr>
          <w:rStyle w:val="3Vita-Angabevorne"/>
          <w:lang w:val="en-US"/>
        </w:rPr>
        <w:t>Driver’s license</w:t>
      </w:r>
      <w:r w:rsidRPr="00D35E53">
        <w:rPr>
          <w:lang w:val="en-US"/>
        </w:rPr>
        <w:tab/>
        <w:t>European type B (own vehicle available)</w:t>
      </w:r>
    </w:p>
    <w:p w14:paraId="3F0CF4BC" w14:textId="77777777" w:rsidR="00864F66" w:rsidRPr="00185E36" w:rsidRDefault="00864F66" w:rsidP="00217D1F">
      <w:pPr>
        <w:pStyle w:val="3Vita-SpeziTab"/>
        <w:spacing w:before="0" w:after="0" w:line="276" w:lineRule="auto"/>
        <w:ind w:left="907" w:firstLine="0"/>
        <w:rPr>
          <w:sz w:val="12"/>
          <w:szCs w:val="12"/>
          <w:lang w:val="en-GB"/>
        </w:rPr>
      </w:pPr>
    </w:p>
    <w:p w14:paraId="7E6E71AE" w14:textId="3C619FAF" w:rsidR="000B58D7" w:rsidRDefault="00864F66" w:rsidP="00217D1F">
      <w:pPr>
        <w:pStyle w:val="3Vita-SpeziTab"/>
        <w:tabs>
          <w:tab w:val="left" w:pos="1701"/>
        </w:tabs>
        <w:spacing w:before="0" w:after="0"/>
        <w:ind w:left="1701" w:hanging="2127"/>
      </w:pPr>
      <w:r>
        <w:rPr>
          <w:rStyle w:val="3Vita-Angabevorne"/>
        </w:rPr>
        <w:t>References</w:t>
      </w:r>
      <w:r w:rsidR="000B58D7" w:rsidRPr="000B58D7">
        <w:tab/>
      </w:r>
      <w:r w:rsidRPr="00A77DB8">
        <w:rPr>
          <w:b/>
          <w:bCs/>
        </w:rPr>
        <w:t>Name des</w:t>
      </w:r>
      <w:r w:rsidR="00217D1F">
        <w:rPr>
          <w:b/>
          <w:bCs/>
        </w:rPr>
        <w:t xml:space="preserve"> / der</w:t>
      </w:r>
      <w:r w:rsidRPr="00A77DB8">
        <w:rPr>
          <w:b/>
          <w:bCs/>
        </w:rPr>
        <w:t xml:space="preserve"> Referenzgeber</w:t>
      </w:r>
      <w:r w:rsidR="00217D1F">
        <w:rPr>
          <w:b/>
          <w:bCs/>
        </w:rPr>
        <w:t>*</w:t>
      </w:r>
      <w:proofErr w:type="gramStart"/>
      <w:r w:rsidR="00217D1F">
        <w:rPr>
          <w:b/>
          <w:bCs/>
        </w:rPr>
        <w:t>in</w:t>
      </w:r>
      <w:r>
        <w:t xml:space="preserve">  |</w:t>
      </w:r>
      <w:proofErr w:type="gramEnd"/>
      <w:r>
        <w:t xml:space="preserve">  </w:t>
      </w:r>
      <w:r w:rsidR="000B58D7">
        <w:t>Beispiel GmbH  |  Position des</w:t>
      </w:r>
      <w:r w:rsidR="00217D1F">
        <w:t xml:space="preserve"> /der</w:t>
      </w:r>
      <w:r w:rsidR="000B58D7">
        <w:t xml:space="preserve"> Referenzgeber</w:t>
      </w:r>
      <w:r w:rsidR="00217D1F">
        <w:t>*in</w:t>
      </w:r>
    </w:p>
    <w:p w14:paraId="28BB91F7" w14:textId="29E91E30" w:rsidR="000B58D7" w:rsidRPr="000B58D7" w:rsidRDefault="000B58D7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proofErr w:type="gramStart"/>
      <w:r w:rsidRPr="000B58D7">
        <w:t>Referenz1@email.de  |</w:t>
      </w:r>
      <w:proofErr w:type="gramEnd"/>
      <w:r w:rsidRPr="000B58D7">
        <w:t xml:space="preserve">  +49 (0) 151 23456789</w:t>
      </w:r>
    </w:p>
    <w:p w14:paraId="0CE915AE" w14:textId="77777777" w:rsidR="00217D1F" w:rsidRDefault="000B58D7" w:rsidP="00217D1F">
      <w:pPr>
        <w:pStyle w:val="3Vita-SpeziTab"/>
        <w:tabs>
          <w:tab w:val="left" w:pos="1701"/>
        </w:tabs>
        <w:spacing w:before="0" w:after="0"/>
        <w:ind w:left="1701" w:hanging="2127"/>
      </w:pPr>
      <w:r w:rsidRPr="000B58D7">
        <w:tab/>
      </w:r>
      <w:bookmarkEnd w:id="0"/>
      <w:bookmarkEnd w:id="5"/>
      <w:r w:rsidR="00217D1F" w:rsidRPr="00A77DB8">
        <w:rPr>
          <w:b/>
          <w:bCs/>
        </w:rPr>
        <w:t>Name des</w:t>
      </w:r>
      <w:r w:rsidR="00217D1F">
        <w:rPr>
          <w:b/>
          <w:bCs/>
        </w:rPr>
        <w:t xml:space="preserve"> / der</w:t>
      </w:r>
      <w:r w:rsidR="00217D1F" w:rsidRPr="00A77DB8">
        <w:rPr>
          <w:b/>
          <w:bCs/>
        </w:rPr>
        <w:t xml:space="preserve"> Referenzgeber</w:t>
      </w:r>
      <w:r w:rsidR="00217D1F">
        <w:rPr>
          <w:b/>
          <w:bCs/>
        </w:rPr>
        <w:t>*in</w:t>
      </w:r>
      <w:r w:rsidR="00217D1F">
        <w:t xml:space="preserve">  |  Beispiel GmbH  |  Position des /der Referenzgeber*in</w:t>
      </w:r>
    </w:p>
    <w:p w14:paraId="64F1673C" w14:textId="0A2BE0D3" w:rsidR="00217D1F" w:rsidRPr="000B58D7" w:rsidRDefault="00217D1F" w:rsidP="00217D1F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proofErr w:type="gramStart"/>
      <w:r w:rsidRPr="000B58D7">
        <w:t>Referenz</w:t>
      </w:r>
      <w:r>
        <w:t>2</w:t>
      </w:r>
      <w:r w:rsidRPr="000B58D7">
        <w:t>@email.de  |</w:t>
      </w:r>
      <w:proofErr w:type="gramEnd"/>
      <w:r w:rsidRPr="000B58D7">
        <w:t xml:space="preserve">  +49 (0) 151 23456789</w:t>
      </w:r>
    </w:p>
    <w:p w14:paraId="2B11F688" w14:textId="0F941824" w:rsidR="00006DB2" w:rsidRDefault="00006DB2" w:rsidP="00217D1F">
      <w:pPr>
        <w:pStyle w:val="3Vita-SpeziTab"/>
        <w:tabs>
          <w:tab w:val="left" w:pos="1701"/>
        </w:tabs>
        <w:spacing w:before="0" w:after="0"/>
        <w:ind w:left="0" w:firstLine="0"/>
      </w:pPr>
    </w:p>
    <w:p w14:paraId="3F6ED7F9" w14:textId="79D34272" w:rsidR="00185E36" w:rsidRPr="00185E36" w:rsidRDefault="00185E36" w:rsidP="00185E36"/>
    <w:p w14:paraId="38A8FE3C" w14:textId="462E1026" w:rsidR="00185E36" w:rsidRPr="00185E36" w:rsidRDefault="00185E36" w:rsidP="00185E36">
      <w:pPr>
        <w:tabs>
          <w:tab w:val="clear" w:pos="1134"/>
          <w:tab w:val="left" w:pos="9300"/>
        </w:tabs>
      </w:pPr>
      <w:r>
        <w:tab/>
      </w:r>
    </w:p>
    <w:sectPr w:rsidR="00185E36" w:rsidRPr="00185E36" w:rsidSect="004130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701" w:bottom="709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C07D" w14:textId="77777777" w:rsidR="0010071E" w:rsidRDefault="0010071E" w:rsidP="00B31801">
      <w:r>
        <w:separator/>
      </w:r>
    </w:p>
    <w:p w14:paraId="4DDB54A6" w14:textId="77777777" w:rsidR="0010071E" w:rsidRDefault="0010071E"/>
  </w:endnote>
  <w:endnote w:type="continuationSeparator" w:id="0">
    <w:p w14:paraId="4D876CFF" w14:textId="77777777" w:rsidR="0010071E" w:rsidRDefault="0010071E" w:rsidP="00B31801">
      <w:r>
        <w:continuationSeparator/>
      </w:r>
    </w:p>
    <w:p w14:paraId="5F6D644D" w14:textId="77777777" w:rsidR="0010071E" w:rsidRDefault="0010071E"/>
  </w:endnote>
  <w:endnote w:type="continuationNotice" w:id="1">
    <w:p w14:paraId="368E3C85" w14:textId="77777777" w:rsidR="00AD01A0" w:rsidRDefault="00AD0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7C15" w14:textId="77777777" w:rsidR="00ED47F0" w:rsidRDefault="00ED4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BD37" w14:textId="18ECB899" w:rsidR="00185E36" w:rsidRDefault="00185E36">
    <w:pPr>
      <w:pStyle w:val="Fuzeile"/>
    </w:pPr>
    <w:r w:rsidRPr="00185E36">
      <w:rPr>
        <w:rFonts w:ascii="Arial" w:eastAsia="MS PGothic" w:hAnsi="Arial" w:cs="Times New Roman"/>
        <w:b/>
        <w:noProof/>
        <w:color w:val="89CFF0"/>
        <w:sz w:val="24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C72917C" wp14:editId="1225CFA2">
              <wp:simplePos x="0" y="0"/>
              <wp:positionH relativeFrom="page">
                <wp:posOffset>5586730</wp:posOffset>
              </wp:positionH>
              <wp:positionV relativeFrom="paragraph">
                <wp:posOffset>-236220</wp:posOffset>
              </wp:positionV>
              <wp:extent cx="1673123" cy="1673123"/>
              <wp:effectExtent l="0" t="0" r="22860" b="2286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3123" cy="1673123"/>
                        <a:chOff x="0" y="0"/>
                        <a:chExt cx="1673123" cy="1673123"/>
                      </a:xfrm>
                    </wpg:grpSpPr>
                    <wps:wsp>
                      <wps:cNvPr id="8" name="Oval 3"/>
                      <wps:cNvSpPr/>
                      <wps:spPr>
                        <a:xfrm>
                          <a:off x="95535" y="40944"/>
                          <a:ext cx="1485900" cy="1485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89CF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val 5"/>
                      <wps:cNvSpPr/>
                      <wps:spPr>
                        <a:xfrm>
                          <a:off x="0" y="0"/>
                          <a:ext cx="1673123" cy="167312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E1A6A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ED003E" id="Gruppieren 7" o:spid="_x0000_s1026" style="position:absolute;margin-left:439.9pt;margin-top:-18.6pt;width:131.75pt;height:131.75pt;z-index:251658241;mso-position-horizontal-relative:page" coordsize="16731,1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">
              <v:oval id="Oval 3" o:spid="_x0000_s1027" style="position:absolute;left:955;top:409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" filled="f" strokecolor="#89cff0" strokeweight="2.25pt"/>
              <v:oval id="Oval 5" o:spid="_x0000_s1028" style="position:absolute;width:16731;height:1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" filled="f" strokecolor="#e1a6ad"/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1909" w14:textId="77777777" w:rsidR="00ED47F0" w:rsidRDefault="00ED47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E4A1" w14:textId="77777777" w:rsidR="0010071E" w:rsidRDefault="0010071E" w:rsidP="00B31801">
      <w:r>
        <w:separator/>
      </w:r>
    </w:p>
    <w:p w14:paraId="51DAC1BD" w14:textId="77777777" w:rsidR="0010071E" w:rsidRDefault="0010071E"/>
  </w:footnote>
  <w:footnote w:type="continuationSeparator" w:id="0">
    <w:p w14:paraId="5B6B1332" w14:textId="77777777" w:rsidR="0010071E" w:rsidRDefault="0010071E" w:rsidP="00B31801">
      <w:r>
        <w:continuationSeparator/>
      </w:r>
    </w:p>
    <w:p w14:paraId="35CC412D" w14:textId="77777777" w:rsidR="0010071E" w:rsidRDefault="0010071E"/>
  </w:footnote>
  <w:footnote w:type="continuationNotice" w:id="1">
    <w:p w14:paraId="13717CC1" w14:textId="77777777" w:rsidR="00AD01A0" w:rsidRDefault="00AD0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F460" w14:textId="77777777" w:rsidR="00ED47F0" w:rsidRDefault="00ED47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67A5" w14:textId="6A6D2870" w:rsidR="00185E36" w:rsidRPr="00185E36" w:rsidRDefault="00185E36" w:rsidP="00185E36">
    <w:pPr>
      <w:tabs>
        <w:tab w:val="center" w:pos="4320"/>
        <w:tab w:val="right" w:pos="8640"/>
      </w:tabs>
      <w:spacing w:line="257" w:lineRule="auto"/>
      <w:ind w:right="-4139"/>
      <w:jc w:val="center"/>
      <w:rPr>
        <w:rFonts w:ascii="Arial" w:eastAsia="MS PGothic" w:hAnsi="Arial" w:cs="Times New Roman"/>
        <w:color w:val="262626"/>
        <w:sz w:val="21"/>
      </w:rPr>
    </w:pPr>
    <w:r w:rsidRPr="00185E36">
      <w:rPr>
        <w:rFonts w:ascii="Arial" w:eastAsia="MS PGothic" w:hAnsi="Arial" w:cs="Times New Roman"/>
        <w:b/>
        <w:noProof/>
        <w:color w:val="89CFF0"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94E5CC" wp14:editId="1F40960F">
              <wp:simplePos x="0" y="0"/>
              <wp:positionH relativeFrom="column">
                <wp:posOffset>-554933</wp:posOffset>
              </wp:positionH>
              <wp:positionV relativeFrom="paragraph">
                <wp:posOffset>-1216025</wp:posOffset>
              </wp:positionV>
              <wp:extent cx="1673123" cy="1673123"/>
              <wp:effectExtent l="0" t="0" r="22860" b="2286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3123" cy="1673123"/>
                        <a:chOff x="0" y="0"/>
                        <a:chExt cx="1673123" cy="1673123"/>
                      </a:xfrm>
                    </wpg:grpSpPr>
                    <wps:wsp>
                      <wps:cNvPr id="23" name="Oval 3"/>
                      <wps:cNvSpPr/>
                      <wps:spPr>
                        <a:xfrm>
                          <a:off x="95535" y="40944"/>
                          <a:ext cx="1485900" cy="1485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89CF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Oval 5"/>
                      <wps:cNvSpPr/>
                      <wps:spPr>
                        <a:xfrm>
                          <a:off x="0" y="0"/>
                          <a:ext cx="1673123" cy="167312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E1A6A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F79C06" id="Gruppieren 22" o:spid="_x0000_s1026" style="position:absolute;margin-left:-43.7pt;margin-top:-95.75pt;width:131.75pt;height:131.75pt;z-index:251658240" coordsize="16731,1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">
              <v:oval id="Oval 3" o:spid="_x0000_s1027" style="position:absolute;left:955;top:409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" filled="f" strokecolor="#89cff0" strokeweight="2.25pt"/>
              <v:oval id="Oval 5" o:spid="_x0000_s1028" style="position:absolute;width:16731;height:1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" filled="f" strokecolor="#e1a6ad"/>
            </v:group>
          </w:pict>
        </mc:Fallback>
      </mc:AlternateContent>
    </w:r>
    <w:r w:rsidRPr="00185E36">
      <w:rPr>
        <w:rFonts w:ascii="Arial" w:eastAsia="MS PGothic" w:hAnsi="Arial" w:cs="Times New Roman"/>
        <w:b/>
        <w:noProof/>
        <w:color w:val="89CFF0"/>
        <w:sz w:val="24"/>
      </w:rPr>
      <w:t xml:space="preserve">Fanny </w:t>
    </w:r>
    <w:proofErr w:type="gramStart"/>
    <w:r w:rsidRPr="00185E36">
      <w:rPr>
        <w:rFonts w:ascii="Arial" w:eastAsia="MS PGothic" w:hAnsi="Arial" w:cs="Times New Roman"/>
        <w:b/>
        <w:noProof/>
        <w:color w:val="89CFF0"/>
        <w:sz w:val="24"/>
      </w:rPr>
      <w:t>Knödel</w:t>
    </w:r>
    <w:r w:rsidRPr="00185E36">
      <w:rPr>
        <w:rFonts w:ascii="Arial" w:eastAsia="MS PGothic" w:hAnsi="Arial" w:cs="Times New Roman"/>
        <w:color w:val="89CFF0"/>
        <w:sz w:val="24"/>
      </w:rPr>
      <w:t xml:space="preserve">  </w:t>
    </w:r>
    <w:r w:rsidRPr="00185E36">
      <w:rPr>
        <w:rFonts w:ascii="Arial" w:eastAsia="MS PGothic" w:hAnsi="Arial" w:cs="Times New Roman"/>
        <w:color w:val="262626"/>
        <w:sz w:val="21"/>
      </w:rPr>
      <w:t>|</w:t>
    </w:r>
    <w:proofErr w:type="gramEnd"/>
    <w:r w:rsidRPr="00185E36">
      <w:rPr>
        <w:rFonts w:ascii="Arial" w:eastAsia="MS PGothic" w:hAnsi="Arial" w:cs="Times New Roman"/>
        <w:color w:val="262626"/>
        <w:sz w:val="21"/>
      </w:rPr>
      <w:t xml:space="preserve">  Musterstraße 78  |  23456 Musterstadt</w:t>
    </w:r>
    <w:r>
      <w:rPr>
        <w:rFonts w:ascii="Arial" w:eastAsia="MS PGothic" w:hAnsi="Arial" w:cs="Times New Roman"/>
        <w:color w:val="262626"/>
        <w:sz w:val="21"/>
      </w:rPr>
      <w:t xml:space="preserve"> | Germany</w:t>
    </w:r>
  </w:p>
  <w:p w14:paraId="78A3F257" w14:textId="2AA31D03" w:rsidR="00185E36" w:rsidRPr="00185E36" w:rsidRDefault="00185E36" w:rsidP="00185E36">
    <w:pPr>
      <w:tabs>
        <w:tab w:val="center" w:pos="4320"/>
        <w:tab w:val="right" w:pos="8640"/>
      </w:tabs>
      <w:spacing w:line="257" w:lineRule="auto"/>
      <w:ind w:right="-4139"/>
      <w:jc w:val="center"/>
      <w:rPr>
        <w:rFonts w:ascii="Arial" w:eastAsia="MS PGothic" w:hAnsi="Arial" w:cs="Times New Roman"/>
        <w:color w:val="262626"/>
        <w:sz w:val="21"/>
      </w:rPr>
    </w:pPr>
    <w:proofErr w:type="gramStart"/>
    <w:r w:rsidRPr="00185E36">
      <w:rPr>
        <w:rFonts w:ascii="Arial" w:eastAsia="MS PGothic" w:hAnsi="Arial" w:cs="Times New Roman"/>
        <w:color w:val="262626"/>
        <w:sz w:val="21"/>
      </w:rPr>
      <w:t>Email@email.de  |</w:t>
    </w:r>
    <w:proofErr w:type="gramEnd"/>
    <w:r w:rsidRPr="00185E36">
      <w:rPr>
        <w:rFonts w:ascii="Arial" w:eastAsia="MS PGothic" w:hAnsi="Arial" w:cs="Times New Roman"/>
        <w:color w:val="262626"/>
        <w:sz w:val="21"/>
      </w:rPr>
      <w:t xml:space="preserve"> </w:t>
    </w:r>
    <w:r>
      <w:rPr>
        <w:rFonts w:ascii="Arial" w:eastAsia="MS PGothic" w:hAnsi="Arial" w:cs="Times New Roman"/>
        <w:color w:val="262626"/>
        <w:sz w:val="21"/>
      </w:rPr>
      <w:t>+49 (0)</w:t>
    </w:r>
    <w:r w:rsidRPr="00185E36">
      <w:rPr>
        <w:rFonts w:ascii="Arial" w:eastAsia="MS PGothic" w:hAnsi="Arial" w:cs="Times New Roman"/>
        <w:color w:val="262626"/>
        <w:sz w:val="21"/>
      </w:rPr>
      <w:t xml:space="preserve"> 171 23456789</w:t>
    </w:r>
  </w:p>
  <w:p w14:paraId="39EA1F39" w14:textId="05009867" w:rsidR="00CA4B8F" w:rsidRPr="00C60EEE" w:rsidRDefault="00CA4B8F" w:rsidP="00ED47F0">
    <w:pPr>
      <w:pStyle w:val="0Strich-Kopfzeile"/>
      <w:pBdr>
        <w:bottom w:val="single" w:sz="6" w:space="10" w:color="808080" w:themeColor="background1" w:themeShade="8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B698" w14:textId="77777777" w:rsidR="00ED47F0" w:rsidRDefault="00ED47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272.25pt" o:bullet="t">
        <v:imagedata r:id="rId1" o:title="listicon deckb"/>
      </v:shape>
    </w:pict>
  </w:numPicBullet>
  <w:numPicBullet w:numPicBulletId="1">
    <w:pict>
      <v:shape id="_x0000_i1027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01086">
    <w:abstractNumId w:val="15"/>
  </w:num>
  <w:num w:numId="2" w16cid:durableId="871847397">
    <w:abstractNumId w:val="8"/>
  </w:num>
  <w:num w:numId="3" w16cid:durableId="437070150">
    <w:abstractNumId w:val="7"/>
  </w:num>
  <w:num w:numId="4" w16cid:durableId="170722494">
    <w:abstractNumId w:val="6"/>
  </w:num>
  <w:num w:numId="5" w16cid:durableId="72166098">
    <w:abstractNumId w:val="5"/>
  </w:num>
  <w:num w:numId="6" w16cid:durableId="2139451407">
    <w:abstractNumId w:val="9"/>
  </w:num>
  <w:num w:numId="7" w16cid:durableId="948273090">
    <w:abstractNumId w:val="4"/>
  </w:num>
  <w:num w:numId="8" w16cid:durableId="919951430">
    <w:abstractNumId w:val="3"/>
  </w:num>
  <w:num w:numId="9" w16cid:durableId="452287948">
    <w:abstractNumId w:val="2"/>
  </w:num>
  <w:num w:numId="10" w16cid:durableId="557012132">
    <w:abstractNumId w:val="1"/>
  </w:num>
  <w:num w:numId="11" w16cid:durableId="2121490675">
    <w:abstractNumId w:val="0"/>
  </w:num>
  <w:num w:numId="12" w16cid:durableId="1043866476">
    <w:abstractNumId w:val="12"/>
  </w:num>
  <w:num w:numId="13" w16cid:durableId="1563833804">
    <w:abstractNumId w:val="10"/>
  </w:num>
  <w:num w:numId="14" w16cid:durableId="695812453">
    <w:abstractNumId w:val="11"/>
  </w:num>
  <w:num w:numId="15" w16cid:durableId="2071344290">
    <w:abstractNumId w:val="16"/>
  </w:num>
  <w:num w:numId="16" w16cid:durableId="2032755080">
    <w:abstractNumId w:val="14"/>
  </w:num>
  <w:num w:numId="17" w16cid:durableId="746147371">
    <w:abstractNumId w:val="19"/>
  </w:num>
  <w:num w:numId="18" w16cid:durableId="81755558">
    <w:abstractNumId w:val="20"/>
  </w:num>
  <w:num w:numId="19" w16cid:durableId="1606762846">
    <w:abstractNumId w:val="18"/>
  </w:num>
  <w:num w:numId="20" w16cid:durableId="1913078763">
    <w:abstractNumId w:val="21"/>
  </w:num>
  <w:num w:numId="21" w16cid:durableId="1425609951">
    <w:abstractNumId w:val="13"/>
  </w:num>
  <w:num w:numId="22" w16cid:durableId="1595702676">
    <w:abstractNumId w:val="17"/>
  </w:num>
  <w:num w:numId="23" w16cid:durableId="2159686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06DB2"/>
    <w:rsid w:val="00011E6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A08A0"/>
    <w:rsid w:val="000B4CCE"/>
    <w:rsid w:val="000B58D7"/>
    <w:rsid w:val="000B7574"/>
    <w:rsid w:val="000C26DD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071E"/>
    <w:rsid w:val="00105DF2"/>
    <w:rsid w:val="0011209F"/>
    <w:rsid w:val="00120DF8"/>
    <w:rsid w:val="00122D48"/>
    <w:rsid w:val="001263EE"/>
    <w:rsid w:val="00130B71"/>
    <w:rsid w:val="001341D9"/>
    <w:rsid w:val="00134B38"/>
    <w:rsid w:val="00141095"/>
    <w:rsid w:val="001443FA"/>
    <w:rsid w:val="0014543D"/>
    <w:rsid w:val="00151B54"/>
    <w:rsid w:val="00163444"/>
    <w:rsid w:val="001641E9"/>
    <w:rsid w:val="00164454"/>
    <w:rsid w:val="00164BE8"/>
    <w:rsid w:val="00167F99"/>
    <w:rsid w:val="00170960"/>
    <w:rsid w:val="001745FF"/>
    <w:rsid w:val="00182F36"/>
    <w:rsid w:val="0018367F"/>
    <w:rsid w:val="001839BA"/>
    <w:rsid w:val="00185E36"/>
    <w:rsid w:val="00191D16"/>
    <w:rsid w:val="001932DC"/>
    <w:rsid w:val="00196E78"/>
    <w:rsid w:val="00197604"/>
    <w:rsid w:val="001A3407"/>
    <w:rsid w:val="001A5711"/>
    <w:rsid w:val="001A5D53"/>
    <w:rsid w:val="001B357B"/>
    <w:rsid w:val="001B5560"/>
    <w:rsid w:val="001B6F75"/>
    <w:rsid w:val="001B7DA5"/>
    <w:rsid w:val="001C2ED7"/>
    <w:rsid w:val="001C52A8"/>
    <w:rsid w:val="001C71B5"/>
    <w:rsid w:val="001D2171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17D1F"/>
    <w:rsid w:val="00227209"/>
    <w:rsid w:val="00236DDA"/>
    <w:rsid w:val="00242A10"/>
    <w:rsid w:val="00245281"/>
    <w:rsid w:val="00246A74"/>
    <w:rsid w:val="00246EC3"/>
    <w:rsid w:val="00254173"/>
    <w:rsid w:val="0025711C"/>
    <w:rsid w:val="00260895"/>
    <w:rsid w:val="00262C3E"/>
    <w:rsid w:val="00264A8A"/>
    <w:rsid w:val="00277126"/>
    <w:rsid w:val="002969B2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2955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6B24"/>
    <w:rsid w:val="00397F2D"/>
    <w:rsid w:val="003A08F8"/>
    <w:rsid w:val="003A0A15"/>
    <w:rsid w:val="003A6326"/>
    <w:rsid w:val="003B0344"/>
    <w:rsid w:val="003B447D"/>
    <w:rsid w:val="003C0C04"/>
    <w:rsid w:val="003C328B"/>
    <w:rsid w:val="003C50E8"/>
    <w:rsid w:val="003C6E9A"/>
    <w:rsid w:val="003D4D55"/>
    <w:rsid w:val="003D53EA"/>
    <w:rsid w:val="003D71E6"/>
    <w:rsid w:val="003E091B"/>
    <w:rsid w:val="003E2E41"/>
    <w:rsid w:val="003E6B39"/>
    <w:rsid w:val="0040616A"/>
    <w:rsid w:val="0040654A"/>
    <w:rsid w:val="00410639"/>
    <w:rsid w:val="004130A5"/>
    <w:rsid w:val="0041348D"/>
    <w:rsid w:val="00413545"/>
    <w:rsid w:val="00417D46"/>
    <w:rsid w:val="00420D87"/>
    <w:rsid w:val="0043421A"/>
    <w:rsid w:val="00447B9F"/>
    <w:rsid w:val="00450994"/>
    <w:rsid w:val="00450FE1"/>
    <w:rsid w:val="004626E9"/>
    <w:rsid w:val="00464047"/>
    <w:rsid w:val="004702F2"/>
    <w:rsid w:val="00471C61"/>
    <w:rsid w:val="00471EAA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64C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5F42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1580F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0F0F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3A84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1E21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0334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4F66"/>
    <w:rsid w:val="008653A7"/>
    <w:rsid w:val="00871DA8"/>
    <w:rsid w:val="00874C56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4AF3"/>
    <w:rsid w:val="009B5999"/>
    <w:rsid w:val="009C6219"/>
    <w:rsid w:val="009D32AB"/>
    <w:rsid w:val="009E2C1E"/>
    <w:rsid w:val="009E66A0"/>
    <w:rsid w:val="009F6CC5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77DB8"/>
    <w:rsid w:val="00A83FE8"/>
    <w:rsid w:val="00A8609C"/>
    <w:rsid w:val="00A868C3"/>
    <w:rsid w:val="00A91F6B"/>
    <w:rsid w:val="00AA023F"/>
    <w:rsid w:val="00AB05E6"/>
    <w:rsid w:val="00AB3C6A"/>
    <w:rsid w:val="00AB6F7C"/>
    <w:rsid w:val="00AD01A0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42EA1"/>
    <w:rsid w:val="00B50352"/>
    <w:rsid w:val="00B50371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6F81"/>
    <w:rsid w:val="00C070C5"/>
    <w:rsid w:val="00C22C83"/>
    <w:rsid w:val="00C231D9"/>
    <w:rsid w:val="00C2572E"/>
    <w:rsid w:val="00C262B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4B8F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59A8"/>
    <w:rsid w:val="00CF048F"/>
    <w:rsid w:val="00CF063A"/>
    <w:rsid w:val="00CF4F75"/>
    <w:rsid w:val="00D04F36"/>
    <w:rsid w:val="00D11932"/>
    <w:rsid w:val="00D14EDB"/>
    <w:rsid w:val="00D15373"/>
    <w:rsid w:val="00D20062"/>
    <w:rsid w:val="00D20574"/>
    <w:rsid w:val="00D3310A"/>
    <w:rsid w:val="00D33C0C"/>
    <w:rsid w:val="00D35E53"/>
    <w:rsid w:val="00D41D5F"/>
    <w:rsid w:val="00D439D3"/>
    <w:rsid w:val="00D45740"/>
    <w:rsid w:val="00D51451"/>
    <w:rsid w:val="00D53C27"/>
    <w:rsid w:val="00D54957"/>
    <w:rsid w:val="00D54FA9"/>
    <w:rsid w:val="00D57D78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596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C7601"/>
    <w:rsid w:val="00ED008F"/>
    <w:rsid w:val="00ED47F0"/>
    <w:rsid w:val="00ED5B54"/>
    <w:rsid w:val="00ED6264"/>
    <w:rsid w:val="00EE7D7A"/>
    <w:rsid w:val="00EF26CE"/>
    <w:rsid w:val="00EF6F1D"/>
    <w:rsid w:val="00EF7139"/>
    <w:rsid w:val="00F108F1"/>
    <w:rsid w:val="00F23DE5"/>
    <w:rsid w:val="00F31CCF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9F6CC5"/>
    <w:pPr>
      <w:spacing w:after="0"/>
      <w:jc w:val="right"/>
    </w:pPr>
    <w:rPr>
      <w:rFonts w:asciiTheme="minorHAnsi" w:hAnsiTheme="minorHAnsi" w:cstheme="minorHAnsi"/>
      <w:color w:val="95D4F2"/>
      <w:sz w:val="28"/>
    </w:rPr>
  </w:style>
  <w:style w:type="paragraph" w:customStyle="1" w:styleId="3Vita-BulletLevel1">
    <w:name w:val="3.Vita - Bullet Level 1"/>
    <w:basedOn w:val="Standard"/>
    <w:qFormat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  <w:style w:type="paragraph" w:customStyle="1" w:styleId="Default">
    <w:name w:val="Default"/>
    <w:rsid w:val="00217D1F"/>
    <w:pPr>
      <w:autoSpaceDE w:val="0"/>
      <w:autoSpaceDN w:val="0"/>
      <w:adjustRightInd w:val="0"/>
    </w:pPr>
    <w:rPr>
      <w:rFonts w:ascii="Work Sans" w:hAnsi="Work Sans" w:cs="Work Sans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ie-bewerbungsschreiber.de/?utm_source=BN&amp;utm_medium=offlinereferral&amp;utm_campaign=download_vorlage&amp;utm_content=resu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ie-bewerbungsschreiber.de/?utm_source=BN&amp;utm_medium=offlinereferral&amp;utm_campaign=download_vorlage&amp;utm_content=resum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3" ma:contentTypeDescription="Ein neues Dokument erstellen." ma:contentTypeScope="" ma:versionID="9d95e81698fd94fe1539fb1000cbe930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d8dbf887f67e38f77dfd7364c7aa5ea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49dc9a-5d05-4ec7-8cd8-a053f351167a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618E-1E5D-4FD8-85F2-9023C21E3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3029B-E4A5-4290-8714-5870475F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https://www.die-bewerbungsschreiber.de/?utm_source=BN&amp;utm_medium=offlinereferral&amp;utm_campaign=download_vorlage&amp;utm_content=resume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2023-01-11T10:46:00Z</dcterms:created>
  <dcterms:modified xsi:type="dcterms:W3CDTF">2023-01-11T10:46:00Z</dcterms:modified>
</cp:coreProperties>
</file>