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ACC" w14:textId="77777777" w:rsidR="00BA7261" w:rsidRPr="00FF6545" w:rsidRDefault="00BA7261" w:rsidP="00BA7261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4987AD5" w14:textId="77777777" w:rsidR="00BA7261" w:rsidRPr="00A564FE" w:rsidRDefault="00BA7261" w:rsidP="00BA7261">
      <w:pPr>
        <w:rPr>
          <w:rFonts w:asciiTheme="majorHAnsi" w:hAnsiTheme="majorHAnsi" w:cstheme="majorBidi"/>
          <w:sz w:val="28"/>
          <w:szCs w:val="28"/>
        </w:rPr>
      </w:pPr>
    </w:p>
    <w:p w14:paraId="18AD3EC8" w14:textId="77777777" w:rsidR="00BA7261" w:rsidRPr="00FF6545" w:rsidRDefault="00BA7261" w:rsidP="00BA7261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494E4CCE" w14:textId="77777777" w:rsidR="00BA7261" w:rsidRPr="00FF6545" w:rsidRDefault="00BA7261" w:rsidP="00BA7261">
      <w:pPr>
        <w:rPr>
          <w:rFonts w:asciiTheme="majorHAnsi" w:hAnsiTheme="majorHAnsi" w:cstheme="majorBidi"/>
          <w:sz w:val="28"/>
          <w:szCs w:val="28"/>
        </w:rPr>
      </w:pPr>
    </w:p>
    <w:p w14:paraId="5BE565FB" w14:textId="77777777" w:rsidR="00BA7261" w:rsidRPr="00FF6545" w:rsidRDefault="00BA7261" w:rsidP="00BA7261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0A8644A6" w14:textId="77777777" w:rsidR="00BA7261" w:rsidRDefault="00BA7261" w:rsidP="00BA7261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5C044E73" w14:textId="77777777" w:rsidR="00BA7261" w:rsidRDefault="00BA7261" w:rsidP="00BA7261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AE2612D" wp14:editId="29B6C48E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3B4E" w14:textId="77777777" w:rsidR="00BA7261" w:rsidRDefault="00BA7261" w:rsidP="00BA7261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595D746F" w14:textId="77777777" w:rsidR="00BA7261" w:rsidRDefault="00BA7261" w:rsidP="00BA7261">
      <w:pPr>
        <w:tabs>
          <w:tab w:val="clear" w:pos="1134"/>
        </w:tabs>
        <w:spacing w:line="240" w:lineRule="auto"/>
        <w:jc w:val="center"/>
        <w:rPr>
          <w:color w:val="937A76" w:themeColor="accent1"/>
          <w:lang w:val="en-GB"/>
        </w:rPr>
        <w:sectPr w:rsidR="00BA7261" w:rsidSect="00BA7261">
          <w:footerReference w:type="default" r:id="rId11"/>
          <w:pgSz w:w="11900" w:h="16840"/>
          <w:pgMar w:top="1417" w:right="1417" w:bottom="1134" w:left="1417" w:header="454" w:footer="680" w:gutter="0"/>
          <w:pgNumType w:start="1"/>
          <w:cols w:space="708"/>
          <w:docGrid w:linePitch="360"/>
        </w:sectPr>
      </w:pPr>
      <w:r>
        <w:rPr>
          <w:color w:val="937A76" w:themeColor="accent1"/>
          <w:lang w:val="en-GB"/>
        </w:rPr>
        <w:br w:type="page"/>
      </w:r>
    </w:p>
    <w:p w14:paraId="0DF37B37" w14:textId="311CFB67" w:rsidR="00FF213C" w:rsidRPr="008B5B8A" w:rsidRDefault="008B5B8A" w:rsidP="008C6231">
      <w:pPr>
        <w:pStyle w:val="2DeckB-Name"/>
        <w:rPr>
          <w:color w:val="937A76" w:themeColor="accent1"/>
          <w:lang w:val="en-GB"/>
        </w:rPr>
      </w:pPr>
      <w:r w:rsidRPr="00DC3B57">
        <w:rPr>
          <w:noProof/>
          <w:sz w:val="40"/>
          <w:szCs w:val="180"/>
        </w:rPr>
        <w:lastRenderedPageBreak/>
        <w:drawing>
          <wp:anchor distT="0" distB="0" distL="114300" distR="114300" simplePos="0" relativeHeight="251697152" behindDoc="0" locked="0" layoutInCell="1" allowOverlap="1" wp14:anchorId="59E60E08" wp14:editId="0CE0235F">
            <wp:simplePos x="0" y="0"/>
            <wp:positionH relativeFrom="column">
              <wp:posOffset>-2200422</wp:posOffset>
            </wp:positionH>
            <wp:positionV relativeFrom="paragraph">
              <wp:posOffset>-149214</wp:posOffset>
            </wp:positionV>
            <wp:extent cx="1213709" cy="1213709"/>
            <wp:effectExtent l="0" t="0" r="5715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quadratisch.png"/>
                    <pic:cNvPicPr/>
                  </pic:nvPicPr>
                  <pic:blipFill rotWithShape="1">
                    <a:blip r:embed="rId12"/>
                    <a:srcRect t="8047" b="11913"/>
                    <a:stretch/>
                  </pic:blipFill>
                  <pic:spPr bwMode="auto">
                    <a:xfrm>
                      <a:off x="0" y="0"/>
                      <a:ext cx="1214149" cy="1214149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2FDEF4E" wp14:editId="72D2548E">
                <wp:simplePos x="0" y="0"/>
                <wp:positionH relativeFrom="column">
                  <wp:posOffset>-641985</wp:posOffset>
                </wp:positionH>
                <wp:positionV relativeFrom="paragraph">
                  <wp:posOffset>-1080135</wp:posOffset>
                </wp:positionV>
                <wp:extent cx="439387" cy="3153141"/>
                <wp:effectExtent l="0" t="0" r="0" b="9525"/>
                <wp:wrapNone/>
                <wp:docPr id="11" name="Freihandform: 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D844A-CE7C-47D2-8CD1-404E154BA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3153141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CE1BC" id="Freihandform: Form 10" o:spid="_x0000_s1026" style="position:absolute;margin-left:-50.55pt;margin-top:-85.05pt;width:34.6pt;height:248.3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" path="m,l61254,85198c292189,439685,439387,976154,439387,1576570v,600416,-147198,1136885,-378133,1491372l,3153141,,xe" fillcolor="#937a76 [3204]" stroked="f" strokeweight="2pt">
                <v:path arrowok="t" o:connecttype="custom" o:connectlocs="0,0;61254,85198;439387,1576570;61254,3067942;0,3153141;0,0" o:connectangles="0,0,0,0,0,0"/>
              </v:shape>
            </w:pict>
          </mc:Fallback>
        </mc:AlternateContent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A02C7E5" wp14:editId="6BD80D5C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000" cy="1078920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789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EAD13" id="Rechteck 27" o:spid="_x0000_s1026" style="position:absolute;margin-left:-226.8pt;margin-top:-85.05pt;width:198.45pt;height:849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" fillcolor="#f2f2f2" stroked="f"/>
            </w:pict>
          </mc:Fallback>
        </mc:AlternateContent>
      </w:r>
      <w:r w:rsidR="00C11980" w:rsidRPr="008B5B8A">
        <w:rPr>
          <w:color w:val="937A76" w:themeColor="accent1"/>
          <w:lang w:val="en-GB"/>
        </w:rPr>
        <w:t>Tim</w:t>
      </w:r>
      <w:r w:rsidR="00FF213C" w:rsidRPr="008B5B8A">
        <w:rPr>
          <w:color w:val="937A76" w:themeColor="accent1"/>
          <w:lang w:val="en-GB"/>
        </w:rPr>
        <w:t xml:space="preserve"> </w:t>
      </w:r>
      <w:r w:rsidR="00C11980" w:rsidRPr="008B5B8A">
        <w:rPr>
          <w:lang w:val="en-GB"/>
        </w:rPr>
        <w:t>Buktu</w:t>
      </w:r>
    </w:p>
    <w:p w14:paraId="50CAACF8" w14:textId="378D123B" w:rsidR="00FF213C" w:rsidRPr="008B5B8A" w:rsidRDefault="00C11980" w:rsidP="00DC3B57">
      <w:pPr>
        <w:pStyle w:val="2DeckB-Beruf"/>
        <w:rPr>
          <w:lang w:val="en-GB"/>
        </w:rPr>
      </w:pPr>
      <w:r w:rsidRPr="008B5B8A">
        <w:rPr>
          <w:lang w:val="en-GB"/>
        </w:rPr>
        <w:t>Front End Developer</w:t>
      </w:r>
    </w:p>
    <w:p w14:paraId="0A5A8495" w14:textId="77777777" w:rsidR="00FF213C" w:rsidRPr="008B5B8A" w:rsidRDefault="00FF213C" w:rsidP="00FF213C">
      <w:pPr>
        <w:rPr>
          <w:lang w:val="en-GB"/>
        </w:rPr>
      </w:pPr>
    </w:p>
    <w:p w14:paraId="4D9CFD7A" w14:textId="77777777" w:rsidR="00DC3B57" w:rsidRPr="008B5B8A" w:rsidRDefault="00DC3B57" w:rsidP="00FF213C">
      <w:pPr>
        <w:rPr>
          <w:lang w:val="en-GB"/>
        </w:rPr>
      </w:pPr>
    </w:p>
    <w:p w14:paraId="1AB517C0" w14:textId="77777777" w:rsidR="00DC3B57" w:rsidRPr="008B5B8A" w:rsidRDefault="00DC3B57" w:rsidP="00FF213C">
      <w:pPr>
        <w:rPr>
          <w:lang w:val="en-GB"/>
        </w:rPr>
      </w:pPr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7B85A0" wp14:editId="4EC2373F">
                <wp:simplePos x="0" y="0"/>
                <wp:positionH relativeFrom="page">
                  <wp:posOffset>503555</wp:posOffset>
                </wp:positionH>
                <wp:positionV relativeFrom="page">
                  <wp:posOffset>2812415</wp:posOffset>
                </wp:positionV>
                <wp:extent cx="2015490" cy="4913630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A4E64" w14:textId="77777777" w:rsidR="00FF213C" w:rsidRPr="00DC3B57" w:rsidRDefault="00FF213C" w:rsidP="00DC3B57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7A3E365B" w14:textId="0449BAB0" w:rsidR="00FF213C" w:rsidRPr="00275422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*</w:t>
                            </w:r>
                            <w:r w:rsidR="00A661FA">
                              <w:rPr>
                                <w:lang w:val="de-DE"/>
                              </w:rPr>
                              <w:t>15</w:t>
                            </w:r>
                            <w:r w:rsidRPr="00275422">
                              <w:rPr>
                                <w:lang w:val="de-DE"/>
                              </w:rPr>
                              <w:t>.1</w:t>
                            </w:r>
                            <w:r w:rsidR="00A661FA">
                              <w:rPr>
                                <w:lang w:val="de-DE"/>
                              </w:rPr>
                              <w:t>2</w:t>
                            </w:r>
                            <w:r w:rsidRPr="00275422">
                              <w:rPr>
                                <w:lang w:val="de-DE"/>
                              </w:rPr>
                              <w:t>.19</w:t>
                            </w:r>
                            <w:r w:rsidR="00A661FA">
                              <w:rPr>
                                <w:lang w:val="de-DE"/>
                              </w:rPr>
                              <w:t>90</w:t>
                            </w:r>
                            <w:r w:rsidRPr="00275422">
                              <w:rPr>
                                <w:lang w:val="de-DE"/>
                              </w:rPr>
                              <w:t xml:space="preserve"> in </w:t>
                            </w:r>
                            <w:r w:rsidR="005C4408" w:rsidRPr="00275422">
                              <w:rPr>
                                <w:lang w:val="de-DE"/>
                              </w:rPr>
                              <w:t>Muster</w:t>
                            </w:r>
                            <w:r w:rsidR="00A661FA">
                              <w:rPr>
                                <w:lang w:val="de-DE"/>
                              </w:rPr>
                              <w:t>ort</w:t>
                            </w:r>
                            <w:r w:rsidRPr="00275422">
                              <w:rPr>
                                <w:lang w:val="de-DE"/>
                              </w:rPr>
                              <w:t>, deutsch,</w:t>
                            </w:r>
                            <w:r w:rsidRPr="00275422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3FB82DB4" w14:textId="77777777" w:rsidR="00FF213C" w:rsidRDefault="00FF213C" w:rsidP="00DC3B57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17BE3AEB" w14:textId="184AEE82" w:rsidR="00FF213C" w:rsidRPr="00275422" w:rsidRDefault="00C11980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77E70BC1" w14:textId="23B15085" w:rsidR="00FF213C" w:rsidRPr="00275422" w:rsidRDefault="00C11980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23456</w:t>
                            </w:r>
                            <w:r w:rsidR="00FF213C" w:rsidRPr="00275422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275422">
                              <w:rPr>
                                <w:lang w:val="de-DE"/>
                              </w:rPr>
                              <w:t>Musterstadt</w:t>
                            </w:r>
                          </w:p>
                          <w:p w14:paraId="75BAE8C4" w14:textId="0D4B3AC4" w:rsidR="00FF213C" w:rsidRPr="00275422" w:rsidRDefault="00C11980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email</w:t>
                            </w:r>
                            <w:r w:rsidR="00FF213C" w:rsidRPr="00275422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1E809892" w14:textId="77777777" w:rsidR="00FF213C" w:rsidRPr="00807293" w:rsidRDefault="00FF213C" w:rsidP="00FF213C">
                            <w:pPr>
                              <w:pStyle w:val="0Seite-Adresse"/>
                            </w:pPr>
                            <w:r w:rsidRPr="00807293">
                              <w:t>0171 23456789</w:t>
                            </w:r>
                          </w:p>
                          <w:p w14:paraId="4669EC22" w14:textId="77777777" w:rsidR="00DC3B57" w:rsidRPr="00807293" w:rsidRDefault="00DC3B57" w:rsidP="00FF213C">
                            <w:pPr>
                              <w:pStyle w:val="0Seite-Adresse"/>
                            </w:pPr>
                          </w:p>
                          <w:p w14:paraId="6894BF0C" w14:textId="77777777" w:rsidR="00FF213C" w:rsidRPr="00807293" w:rsidRDefault="00FF213C" w:rsidP="00DC3B57">
                            <w:pPr>
                              <w:pStyle w:val="berschrift2"/>
                              <w:rPr>
                                <w:lang w:val="en-US"/>
                              </w:rPr>
                            </w:pPr>
                            <w:r w:rsidRPr="00807293">
                              <w:rPr>
                                <w:lang w:val="en-US"/>
                              </w:rPr>
                              <w:t>SKILLSET</w:t>
                            </w:r>
                          </w:p>
                          <w:p w14:paraId="2D722260" w14:textId="403191E9" w:rsidR="00FF213C" w:rsidRPr="00807293" w:rsidRDefault="00A661FA" w:rsidP="00DC3B57">
                            <w:pPr>
                              <w:pStyle w:val="0Skillbullet"/>
                            </w:pPr>
                            <w:proofErr w:type="spellStart"/>
                            <w:r w:rsidRPr="00807293">
                              <w:t>Qualitätsmanagement</w:t>
                            </w:r>
                            <w:proofErr w:type="spellEnd"/>
                            <w:r w:rsidR="00FF213C" w:rsidRPr="00807293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A661FA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0E9D8FC0" w14:textId="78A9D0C1" w:rsidR="00FF213C" w:rsidRPr="00807293" w:rsidRDefault="00A661FA" w:rsidP="00DC3B57">
                            <w:pPr>
                              <w:pStyle w:val="0Skillbullet"/>
                            </w:pPr>
                            <w:proofErr w:type="spellStart"/>
                            <w:r w:rsidRPr="00807293">
                              <w:t>Webdesign</w:t>
                            </w:r>
                            <w:proofErr w:type="spellEnd"/>
                            <w:r w:rsidR="00FF213C" w:rsidRPr="00807293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4DA0682E" w14:textId="7F594578" w:rsidR="00FF213C" w:rsidRPr="00807293" w:rsidRDefault="00A661FA" w:rsidP="00DC3B57">
                            <w:pPr>
                              <w:pStyle w:val="0Skillbullet"/>
                            </w:pPr>
                            <w:r w:rsidRPr="00807293">
                              <w:t>User Experience</w:t>
                            </w:r>
                            <w:r w:rsidR="00FF213C" w:rsidRPr="00807293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571C0251" w14:textId="4C9439AE" w:rsidR="00FF213C" w:rsidRPr="00807293" w:rsidRDefault="00A661FA" w:rsidP="00DC3B57">
                            <w:pPr>
                              <w:pStyle w:val="0Skillbullet"/>
                            </w:pPr>
                            <w:r w:rsidRPr="00807293">
                              <w:t>User Interface</w:t>
                            </w:r>
                            <w:r w:rsidR="00FF213C" w:rsidRPr="00807293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A661FA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6891BDC8" w14:textId="08BDC486" w:rsidR="00FF213C" w:rsidRPr="00807293" w:rsidRDefault="00A661FA" w:rsidP="00DC3B57">
                            <w:pPr>
                              <w:pStyle w:val="0Skillbullet"/>
                            </w:pPr>
                            <w:proofErr w:type="spellStart"/>
                            <w:r w:rsidRPr="00807293">
                              <w:t>Teamplayer</w:t>
                            </w:r>
                            <w:proofErr w:type="spellEnd"/>
                            <w:r w:rsidR="00FF213C" w:rsidRPr="00807293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A661FA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3A2A9220" w14:textId="77777777" w:rsidR="00FF213C" w:rsidRPr="00275422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Projekterfahrung</w:t>
                            </w:r>
                            <w:r w:rsidRPr="00275422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A661FA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E34A1C1" w14:textId="4FCEFBB7" w:rsidR="00FF213C" w:rsidRPr="00275422" w:rsidRDefault="00A661FA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Kundenorientierung</w:t>
                            </w:r>
                            <w:r w:rsidR="00FF213C" w:rsidRPr="00275422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A661FA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142E3192" w14:textId="77777777" w:rsidR="00FF213C" w:rsidRPr="00BF2E83" w:rsidRDefault="00FF213C" w:rsidP="00DC3B57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4B307A51" w14:textId="77777777" w:rsidR="00FF213C" w:rsidRPr="00275422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Deutsch</w:t>
                            </w:r>
                            <w:r w:rsidRPr="00275422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A661FA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1DD14BD2" w14:textId="77777777" w:rsidR="00FF213C" w:rsidRPr="00807293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A661FA">
                              <w:rPr>
                                <w:lang w:val="de-DE"/>
                              </w:rPr>
                              <w:t>Englisch</w:t>
                            </w:r>
                            <w:r w:rsidRPr="00807293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1567B54" w14:textId="77777777" w:rsidR="00FF213C" w:rsidRPr="00FF213C" w:rsidRDefault="00FF213C" w:rsidP="00DC3B57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FFFFFF" w:themeColor="background1"/>
                                <w:spacing w:val="20"/>
                                <w:sz w:val="24"/>
                                <w:szCs w:val="36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661FA">
                              <w:rPr>
                                <w:lang w:val="de-DE"/>
                              </w:rPr>
                              <w:t>Spanisch</w:t>
                            </w:r>
                            <w: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A661FA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A661FA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85A0" id="_x0000_t202" coordsize="21600,21600" o:spt="202" path="m,l,21600r21600,l21600,xe">
                <v:stroke joinstyle="miter"/>
                <v:path gradientshapeok="t" o:connecttype="rect"/>
              </v:shapetype>
              <v:shape id="Textfeld 64" o:spid="_x0000_s1026" type="#_x0000_t202" style="position:absolute;margin-left:39.65pt;margin-top:221.45pt;width:158.7pt;height:386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7XgIAAC4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461A4E64" w14:textId="77777777" w:rsidR="00FF213C" w:rsidRPr="00DC3B57" w:rsidRDefault="00FF213C" w:rsidP="00DC3B57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7A3E365B" w14:textId="0449BAB0" w:rsidR="00FF213C" w:rsidRPr="00275422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*</w:t>
                      </w:r>
                      <w:r w:rsidR="00A661FA">
                        <w:rPr>
                          <w:lang w:val="de-DE"/>
                        </w:rPr>
                        <w:t>15</w:t>
                      </w:r>
                      <w:r w:rsidRPr="00275422">
                        <w:rPr>
                          <w:lang w:val="de-DE"/>
                        </w:rPr>
                        <w:t>.1</w:t>
                      </w:r>
                      <w:r w:rsidR="00A661FA">
                        <w:rPr>
                          <w:lang w:val="de-DE"/>
                        </w:rPr>
                        <w:t>2</w:t>
                      </w:r>
                      <w:r w:rsidRPr="00275422">
                        <w:rPr>
                          <w:lang w:val="de-DE"/>
                        </w:rPr>
                        <w:t>.19</w:t>
                      </w:r>
                      <w:r w:rsidR="00A661FA">
                        <w:rPr>
                          <w:lang w:val="de-DE"/>
                        </w:rPr>
                        <w:t>90</w:t>
                      </w:r>
                      <w:r w:rsidRPr="00275422">
                        <w:rPr>
                          <w:lang w:val="de-DE"/>
                        </w:rPr>
                        <w:t xml:space="preserve"> in </w:t>
                      </w:r>
                      <w:r w:rsidR="005C4408" w:rsidRPr="00275422">
                        <w:rPr>
                          <w:lang w:val="de-DE"/>
                        </w:rPr>
                        <w:t>Muster</w:t>
                      </w:r>
                      <w:r w:rsidR="00A661FA">
                        <w:rPr>
                          <w:lang w:val="de-DE"/>
                        </w:rPr>
                        <w:t>ort</w:t>
                      </w:r>
                      <w:r w:rsidRPr="00275422">
                        <w:rPr>
                          <w:lang w:val="de-DE"/>
                        </w:rPr>
                        <w:t>, deutsch,</w:t>
                      </w:r>
                      <w:r w:rsidRPr="00275422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3FB82DB4" w14:textId="77777777" w:rsidR="00FF213C" w:rsidRDefault="00FF213C" w:rsidP="00DC3B57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17BE3AEB" w14:textId="184AEE82" w:rsidR="00FF213C" w:rsidRPr="00275422" w:rsidRDefault="00C11980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Musterstraße 78</w:t>
                      </w:r>
                    </w:p>
                    <w:p w14:paraId="77E70BC1" w14:textId="23B15085" w:rsidR="00FF213C" w:rsidRPr="00275422" w:rsidRDefault="00C11980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23456</w:t>
                      </w:r>
                      <w:r w:rsidR="00FF213C" w:rsidRPr="00275422">
                        <w:rPr>
                          <w:lang w:val="de-DE"/>
                        </w:rPr>
                        <w:t xml:space="preserve"> </w:t>
                      </w:r>
                      <w:r w:rsidRPr="00275422">
                        <w:rPr>
                          <w:lang w:val="de-DE"/>
                        </w:rPr>
                        <w:t>Musterstadt</w:t>
                      </w:r>
                    </w:p>
                    <w:p w14:paraId="75BAE8C4" w14:textId="0D4B3AC4" w:rsidR="00FF213C" w:rsidRPr="00275422" w:rsidRDefault="00C11980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email</w:t>
                      </w:r>
                      <w:r w:rsidR="00FF213C" w:rsidRPr="00275422">
                        <w:rPr>
                          <w:lang w:val="de-DE"/>
                        </w:rPr>
                        <w:t>@email.de</w:t>
                      </w:r>
                    </w:p>
                    <w:p w14:paraId="1E809892" w14:textId="77777777" w:rsidR="00FF213C" w:rsidRPr="00807293" w:rsidRDefault="00FF213C" w:rsidP="00FF213C">
                      <w:pPr>
                        <w:pStyle w:val="0Seite-Adresse"/>
                      </w:pPr>
                      <w:r w:rsidRPr="00807293">
                        <w:t>0171 23456789</w:t>
                      </w:r>
                    </w:p>
                    <w:p w14:paraId="4669EC22" w14:textId="77777777" w:rsidR="00DC3B57" w:rsidRPr="00807293" w:rsidRDefault="00DC3B57" w:rsidP="00FF213C">
                      <w:pPr>
                        <w:pStyle w:val="0Seite-Adresse"/>
                      </w:pPr>
                    </w:p>
                    <w:p w14:paraId="6894BF0C" w14:textId="77777777" w:rsidR="00FF213C" w:rsidRPr="00807293" w:rsidRDefault="00FF213C" w:rsidP="00DC3B57">
                      <w:pPr>
                        <w:pStyle w:val="berschrift2"/>
                        <w:rPr>
                          <w:lang w:val="en-US"/>
                        </w:rPr>
                      </w:pPr>
                      <w:r w:rsidRPr="00807293">
                        <w:rPr>
                          <w:lang w:val="en-US"/>
                        </w:rPr>
                        <w:t>SKILLSET</w:t>
                      </w:r>
                    </w:p>
                    <w:p w14:paraId="2D722260" w14:textId="403191E9" w:rsidR="00FF213C" w:rsidRPr="00807293" w:rsidRDefault="00A661FA" w:rsidP="00DC3B57">
                      <w:pPr>
                        <w:pStyle w:val="0Skillbullet"/>
                      </w:pPr>
                      <w:proofErr w:type="spellStart"/>
                      <w:r w:rsidRPr="00807293">
                        <w:t>Qualitätsmanagement</w:t>
                      </w:r>
                      <w:proofErr w:type="spellEnd"/>
                      <w:r w:rsidR="00FF213C" w:rsidRPr="00807293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A661FA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0E9D8FC0" w14:textId="78A9D0C1" w:rsidR="00FF213C" w:rsidRPr="00807293" w:rsidRDefault="00A661FA" w:rsidP="00DC3B57">
                      <w:pPr>
                        <w:pStyle w:val="0Skillbullet"/>
                      </w:pPr>
                      <w:proofErr w:type="spellStart"/>
                      <w:r w:rsidRPr="00807293">
                        <w:t>Webdesign</w:t>
                      </w:r>
                      <w:proofErr w:type="spellEnd"/>
                      <w:r w:rsidR="00FF213C" w:rsidRPr="00807293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4DA0682E" w14:textId="7F594578" w:rsidR="00FF213C" w:rsidRPr="00807293" w:rsidRDefault="00A661FA" w:rsidP="00DC3B57">
                      <w:pPr>
                        <w:pStyle w:val="0Skillbullet"/>
                      </w:pPr>
                      <w:r w:rsidRPr="00807293">
                        <w:t>User Experience</w:t>
                      </w:r>
                      <w:r w:rsidR="00FF213C" w:rsidRPr="00807293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571C0251" w14:textId="4C9439AE" w:rsidR="00FF213C" w:rsidRPr="00807293" w:rsidRDefault="00A661FA" w:rsidP="00DC3B57">
                      <w:pPr>
                        <w:pStyle w:val="0Skillbullet"/>
                      </w:pPr>
                      <w:r w:rsidRPr="00807293">
                        <w:t>User Interface</w:t>
                      </w:r>
                      <w:r w:rsidR="00FF213C" w:rsidRPr="00807293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A661FA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6891BDC8" w14:textId="08BDC486" w:rsidR="00FF213C" w:rsidRPr="00807293" w:rsidRDefault="00A661FA" w:rsidP="00DC3B57">
                      <w:pPr>
                        <w:pStyle w:val="0Skillbullet"/>
                      </w:pPr>
                      <w:proofErr w:type="spellStart"/>
                      <w:r w:rsidRPr="00807293">
                        <w:t>Teamplayer</w:t>
                      </w:r>
                      <w:proofErr w:type="spellEnd"/>
                      <w:r w:rsidR="00FF213C" w:rsidRPr="00807293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A661FA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3A2A9220" w14:textId="77777777" w:rsidR="00FF213C" w:rsidRPr="00275422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Projekterfahrung</w:t>
                      </w:r>
                      <w:r w:rsidRPr="00275422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A661FA">
                        <w:rPr>
                          <w:rStyle w:val="0Skillbullet-clean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E34A1C1" w14:textId="4FCEFBB7" w:rsidR="00FF213C" w:rsidRPr="00275422" w:rsidRDefault="00A661FA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Kundenorientierung</w:t>
                      </w:r>
                      <w:r w:rsidR="00FF213C" w:rsidRPr="00275422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A661FA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142E3192" w14:textId="77777777" w:rsidR="00FF213C" w:rsidRPr="00BF2E83" w:rsidRDefault="00FF213C" w:rsidP="00DC3B57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4B307A51" w14:textId="77777777" w:rsidR="00FF213C" w:rsidRPr="00275422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Deutsch</w:t>
                      </w:r>
                      <w:r w:rsidRPr="00275422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A661FA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1DD14BD2" w14:textId="77777777" w:rsidR="00FF213C" w:rsidRPr="00807293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A661FA">
                        <w:rPr>
                          <w:lang w:val="de-DE"/>
                        </w:rPr>
                        <w:t>Englisch</w:t>
                      </w:r>
                      <w:r w:rsidRPr="00807293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1567B54" w14:textId="77777777" w:rsidR="00FF213C" w:rsidRPr="00FF213C" w:rsidRDefault="00FF213C" w:rsidP="00DC3B57">
                      <w:pPr>
                        <w:pStyle w:val="0Skillbullet"/>
                        <w:rPr>
                          <w:rFonts w:ascii="Webdings" w:hAnsi="Webdings" w:cs="Calibri" w:hint="eastAsia"/>
                          <w:color w:val="FFFFFF" w:themeColor="background1"/>
                          <w:spacing w:val="20"/>
                          <w:sz w:val="24"/>
                          <w:szCs w:val="36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A661FA">
                        <w:rPr>
                          <w:lang w:val="de-DE"/>
                        </w:rPr>
                        <w:t>Spanisch</w:t>
                      </w:r>
                      <w: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A661FA">
                        <w:rPr>
                          <w:rStyle w:val="0Skillbullet-clean"/>
                        </w:rPr>
                        <w:sym w:font="Wingdings" w:char="F06C"/>
                      </w:r>
                      <w:r w:rsidRPr="00A661FA">
                        <w:rPr>
                          <w:rStyle w:val="0Skillbullet-clean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5CDFD7" w14:textId="77777777" w:rsidR="00DC3B57" w:rsidRPr="008B5B8A" w:rsidRDefault="00DC3B57" w:rsidP="00FF213C">
      <w:pPr>
        <w:rPr>
          <w:lang w:val="en-GB"/>
        </w:rPr>
      </w:pPr>
    </w:p>
    <w:p w14:paraId="760412B2" w14:textId="77777777" w:rsidR="00DC3B57" w:rsidRPr="008B5B8A" w:rsidRDefault="00DC3B57" w:rsidP="00FF213C">
      <w:pPr>
        <w:rPr>
          <w:lang w:val="en-GB"/>
        </w:rPr>
      </w:pPr>
    </w:p>
    <w:p w14:paraId="11DF6FA4" w14:textId="639FA656" w:rsidR="008140D9" w:rsidRPr="00A661FA" w:rsidRDefault="008140D9" w:rsidP="00A661FA">
      <w:pPr>
        <w:pStyle w:val="2DeckB-Profil"/>
        <w:rPr>
          <w:color w:val="auto"/>
          <w:sz w:val="22"/>
          <w:szCs w:val="22"/>
        </w:rPr>
      </w:pPr>
      <w:r w:rsidRPr="008D103A">
        <w:rPr>
          <w:color w:val="auto"/>
          <w:sz w:val="22"/>
          <w:szCs w:val="22"/>
        </w:rPr>
        <w:t xml:space="preserve">Fundierte Kenntnisse in der Verbesserung des </w:t>
      </w:r>
      <w:r w:rsidR="00A661FA">
        <w:rPr>
          <w:color w:val="auto"/>
          <w:sz w:val="22"/>
          <w:szCs w:val="22"/>
        </w:rPr>
        <w:br/>
      </w:r>
      <w:r w:rsidRPr="00A661FA">
        <w:rPr>
          <w:color w:val="auto"/>
          <w:sz w:val="22"/>
          <w:szCs w:val="22"/>
        </w:rPr>
        <w:t xml:space="preserve">User Interfaces und der User Experience </w:t>
      </w:r>
    </w:p>
    <w:p w14:paraId="43CA9602" w14:textId="77777777" w:rsidR="008140D9" w:rsidRPr="008D103A" w:rsidRDefault="008140D9" w:rsidP="008140D9">
      <w:pPr>
        <w:pStyle w:val="2DeckB-Profil"/>
        <w:rPr>
          <w:color w:val="auto"/>
          <w:sz w:val="22"/>
          <w:szCs w:val="22"/>
        </w:rPr>
      </w:pPr>
      <w:r w:rsidRPr="008D103A">
        <w:rPr>
          <w:color w:val="auto"/>
          <w:sz w:val="22"/>
          <w:szCs w:val="22"/>
        </w:rPr>
        <w:t>Qualitätsmanagement</w:t>
      </w:r>
    </w:p>
    <w:p w14:paraId="4DE9A3BE" w14:textId="204BB899" w:rsidR="008140D9" w:rsidRPr="008D103A" w:rsidRDefault="00A661FA" w:rsidP="008140D9">
      <w:pPr>
        <w:pStyle w:val="2DeckB-Profil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Fachwissen im </w:t>
      </w:r>
      <w:r w:rsidR="008140D9" w:rsidRPr="008D103A">
        <w:rPr>
          <w:color w:val="auto"/>
          <w:sz w:val="22"/>
          <w:szCs w:val="22"/>
        </w:rPr>
        <w:t>Webdesign</w:t>
      </w:r>
    </w:p>
    <w:p w14:paraId="173B81C6" w14:textId="77777777" w:rsidR="008140D9" w:rsidRPr="008D103A" w:rsidRDefault="008140D9" w:rsidP="008140D9">
      <w:pPr>
        <w:pStyle w:val="2DeckB-Profil"/>
        <w:rPr>
          <w:color w:val="auto"/>
          <w:sz w:val="22"/>
          <w:szCs w:val="22"/>
        </w:rPr>
      </w:pPr>
      <w:r w:rsidRPr="008D103A">
        <w:rPr>
          <w:color w:val="auto"/>
          <w:sz w:val="22"/>
          <w:szCs w:val="22"/>
        </w:rPr>
        <w:t>Ausgeprägte Kunden- und Serviceorientierung mit innovativen Lösungsstrategien</w:t>
      </w:r>
    </w:p>
    <w:p w14:paraId="60EE42EC" w14:textId="77777777" w:rsidR="008140D9" w:rsidRPr="008D103A" w:rsidRDefault="008140D9" w:rsidP="008140D9">
      <w:pPr>
        <w:pStyle w:val="2DeckB-Profil"/>
        <w:rPr>
          <w:color w:val="auto"/>
          <w:sz w:val="22"/>
          <w:szCs w:val="22"/>
        </w:rPr>
      </w:pPr>
      <w:r w:rsidRPr="008D103A">
        <w:rPr>
          <w:color w:val="auto"/>
          <w:sz w:val="22"/>
          <w:szCs w:val="22"/>
        </w:rPr>
        <w:t>Kreativität und Teamgeist</w:t>
      </w:r>
    </w:p>
    <w:p w14:paraId="2D160307" w14:textId="77777777" w:rsidR="00DC3B57" w:rsidRDefault="00DC3B57" w:rsidP="00FF213C"/>
    <w:p w14:paraId="407EEFF8" w14:textId="77777777" w:rsidR="00FF213C" w:rsidRPr="00FF213C" w:rsidRDefault="00FF213C" w:rsidP="00FF213C"/>
    <w:p w14:paraId="60C8E16C" w14:textId="77777777" w:rsidR="00C77E68" w:rsidRPr="00DA7C8B" w:rsidRDefault="00C77E68" w:rsidP="00DC3B57">
      <w:pPr>
        <w:pStyle w:val="berschrift1"/>
      </w:pPr>
      <w:r w:rsidRPr="00DC3B57">
        <w:t>Lebenslauf</w:t>
      </w:r>
    </w:p>
    <w:p w14:paraId="157CCE65" w14:textId="77777777" w:rsidR="00C77E68" w:rsidRPr="00FF213C" w:rsidRDefault="00770101" w:rsidP="00DC3B57">
      <w:pPr>
        <w:pStyle w:val="berschrift2"/>
      </w:pPr>
      <w:r w:rsidRPr="00FF213C">
        <w:t>Beruf</w:t>
      </w:r>
      <w:r w:rsidR="00C77E68" w:rsidRPr="00FF213C">
        <w:t>serfahrungen</w:t>
      </w:r>
    </w:p>
    <w:p w14:paraId="7006AA37" w14:textId="6158E44C" w:rsidR="00C77E68" w:rsidRPr="00484E1A" w:rsidRDefault="00275422" w:rsidP="00DC3B57">
      <w:pPr>
        <w:pStyle w:val="3Vita-Stelle"/>
        <w:rPr>
          <w:sz w:val="22"/>
          <w:szCs w:val="24"/>
        </w:rPr>
      </w:pPr>
      <w:r>
        <w:rPr>
          <w:rStyle w:val="3Vita-Angabevorne"/>
        </w:rPr>
        <w:t xml:space="preserve">seit </w:t>
      </w:r>
      <w:r w:rsidR="00746D73">
        <w:rPr>
          <w:rStyle w:val="3Vita-Angabevorne"/>
        </w:rPr>
        <w:t>08</w:t>
      </w:r>
      <w:r w:rsidR="00C77E68" w:rsidRPr="00F96E03">
        <w:rPr>
          <w:rStyle w:val="3Vita-Angabevorne"/>
        </w:rPr>
        <w:t>.2010</w:t>
      </w:r>
      <w:r w:rsidR="00C77E68" w:rsidRPr="003813D2">
        <w:tab/>
      </w:r>
      <w:r w:rsidR="00A661FA">
        <w:rPr>
          <w:sz w:val="22"/>
          <w:szCs w:val="24"/>
        </w:rPr>
        <w:t>Beispiel GmbH</w:t>
      </w:r>
      <w:r w:rsidR="00C77E68" w:rsidRPr="00484E1A">
        <w:rPr>
          <w:sz w:val="22"/>
          <w:szCs w:val="24"/>
        </w:rPr>
        <w:t>,</w:t>
      </w:r>
      <w:r w:rsidR="00A661FA">
        <w:rPr>
          <w:sz w:val="22"/>
          <w:szCs w:val="24"/>
        </w:rPr>
        <w:t xml:space="preserve"> Standort</w:t>
      </w:r>
    </w:p>
    <w:p w14:paraId="4ABD02A8" w14:textId="62666E8D" w:rsidR="00C77E68" w:rsidRPr="00484E1A" w:rsidRDefault="00275422" w:rsidP="00DC3B57">
      <w:pPr>
        <w:pStyle w:val="3Vita-Spezi"/>
        <w:rPr>
          <w:sz w:val="22"/>
          <w:szCs w:val="24"/>
        </w:rPr>
      </w:pPr>
      <w:r w:rsidRPr="00484E1A">
        <w:rPr>
          <w:sz w:val="22"/>
          <w:szCs w:val="24"/>
        </w:rPr>
        <w:t>Front End Developer</w:t>
      </w:r>
    </w:p>
    <w:p w14:paraId="00A09308" w14:textId="15ACA00C" w:rsidR="00E53B47" w:rsidRPr="00484E1A" w:rsidRDefault="00E53B47" w:rsidP="008C6231">
      <w:pPr>
        <w:pStyle w:val="3Vita-BulletLevel1"/>
        <w:rPr>
          <w:sz w:val="22"/>
          <w:szCs w:val="24"/>
        </w:rPr>
      </w:pPr>
      <w:r w:rsidRPr="00484E1A">
        <w:rPr>
          <w:sz w:val="22"/>
          <w:szCs w:val="24"/>
        </w:rPr>
        <w:t>Abstimmung mit Kunden</w:t>
      </w:r>
    </w:p>
    <w:p w14:paraId="501BB87A" w14:textId="381401D0" w:rsidR="007D2249" w:rsidRPr="00484E1A" w:rsidRDefault="00E53B47" w:rsidP="008C6231">
      <w:pPr>
        <w:pStyle w:val="3Vita-BulletLevel1"/>
        <w:rPr>
          <w:sz w:val="22"/>
          <w:szCs w:val="24"/>
        </w:rPr>
      </w:pPr>
      <w:r w:rsidRPr="00484E1A">
        <w:rPr>
          <w:sz w:val="22"/>
          <w:szCs w:val="24"/>
        </w:rPr>
        <w:t>Gestaltung der Benutzeroberfläche der Anwendungen</w:t>
      </w:r>
    </w:p>
    <w:p w14:paraId="52810B2B" w14:textId="3350BFF5" w:rsidR="00C77E68" w:rsidRPr="00484E1A" w:rsidRDefault="007D2249" w:rsidP="008C6231">
      <w:pPr>
        <w:pStyle w:val="3Vita-BulletLevel1"/>
        <w:rPr>
          <w:sz w:val="22"/>
          <w:szCs w:val="24"/>
        </w:rPr>
      </w:pPr>
      <w:r w:rsidRPr="00484E1A">
        <w:rPr>
          <w:sz w:val="22"/>
          <w:szCs w:val="24"/>
        </w:rPr>
        <w:t>T</w:t>
      </w:r>
      <w:r w:rsidR="00E53B47" w:rsidRPr="00484E1A">
        <w:rPr>
          <w:sz w:val="22"/>
          <w:szCs w:val="24"/>
        </w:rPr>
        <w:t xml:space="preserve">echnischer Support </w:t>
      </w:r>
    </w:p>
    <w:p w14:paraId="3BE0F62B" w14:textId="74EC8B3B" w:rsidR="00E53B47" w:rsidRPr="00484E1A" w:rsidRDefault="00E53B47" w:rsidP="008C6231">
      <w:pPr>
        <w:pStyle w:val="3Vita-BulletLevel1"/>
        <w:rPr>
          <w:sz w:val="22"/>
          <w:szCs w:val="24"/>
        </w:rPr>
      </w:pPr>
      <w:r w:rsidRPr="00484E1A">
        <w:rPr>
          <w:sz w:val="22"/>
          <w:szCs w:val="24"/>
        </w:rPr>
        <w:t>Analyse des Nutzerverhalten</w:t>
      </w:r>
    </w:p>
    <w:p w14:paraId="728601EE" w14:textId="46E999A8" w:rsidR="007D2249" w:rsidRPr="00484E1A" w:rsidRDefault="00E53B47" w:rsidP="00E53B47">
      <w:pPr>
        <w:pStyle w:val="3Vita-BulletLevel1"/>
        <w:rPr>
          <w:sz w:val="22"/>
          <w:szCs w:val="24"/>
        </w:rPr>
      </w:pPr>
      <w:r w:rsidRPr="00484E1A">
        <w:rPr>
          <w:sz w:val="22"/>
          <w:szCs w:val="24"/>
        </w:rPr>
        <w:t>Qualitätsmanagement</w:t>
      </w:r>
    </w:p>
    <w:p w14:paraId="1A04FCBA" w14:textId="77777777" w:rsidR="007D2249" w:rsidRPr="007D2249" w:rsidRDefault="000D17F7" w:rsidP="00DC3B57">
      <w:pPr>
        <w:pStyle w:val="berschrift2"/>
      </w:pPr>
      <w:r>
        <w:t>Ausbildung</w:t>
      </w:r>
    </w:p>
    <w:p w14:paraId="1C21DE36" w14:textId="2B3CD5FA" w:rsidR="00236DDA" w:rsidRPr="00484E1A" w:rsidRDefault="00236DDA" w:rsidP="00DC3B57">
      <w:pPr>
        <w:pStyle w:val="3Vita-Stelle"/>
        <w:rPr>
          <w:sz w:val="22"/>
          <w:szCs w:val="24"/>
        </w:rPr>
      </w:pPr>
      <w:r w:rsidRPr="00F96E03">
        <w:rPr>
          <w:rStyle w:val="3Vita-Angabevorne"/>
        </w:rPr>
        <w:t>08.</w:t>
      </w:r>
      <w:r w:rsidR="00275422">
        <w:rPr>
          <w:rStyle w:val="3Vita-Angabevorne"/>
        </w:rPr>
        <w:t>2007</w:t>
      </w:r>
      <w:r w:rsidRPr="00F96E03">
        <w:rPr>
          <w:rStyle w:val="3Vita-Angabevorne"/>
        </w:rPr>
        <w:t xml:space="preserve"> </w:t>
      </w:r>
      <w:r w:rsidR="00C61D01" w:rsidRPr="00F96E03">
        <w:rPr>
          <w:rStyle w:val="3Vita-Angabevorne"/>
        </w:rPr>
        <w:t>-</w:t>
      </w:r>
      <w:r w:rsidRPr="00F96E03">
        <w:rPr>
          <w:rStyle w:val="3Vita-Angabevorne"/>
        </w:rPr>
        <w:t xml:space="preserve"> 0</w:t>
      </w:r>
      <w:r w:rsidR="00746D73">
        <w:rPr>
          <w:rStyle w:val="3Vita-Angabevorne"/>
        </w:rPr>
        <w:t>7</w:t>
      </w:r>
      <w:r w:rsidRPr="00F96E03">
        <w:rPr>
          <w:rStyle w:val="3Vita-Angabevorne"/>
        </w:rPr>
        <w:t>.20</w:t>
      </w:r>
      <w:r w:rsidR="00275422">
        <w:rPr>
          <w:rStyle w:val="3Vita-Angabevorne"/>
        </w:rPr>
        <w:t>10</w:t>
      </w:r>
      <w:r w:rsidRPr="00F96E03">
        <w:tab/>
      </w:r>
      <w:r w:rsidR="007D2249" w:rsidRPr="00484E1A">
        <w:rPr>
          <w:sz w:val="22"/>
          <w:szCs w:val="24"/>
        </w:rPr>
        <w:t>Ausbildungsstätte</w:t>
      </w:r>
      <w:r w:rsidRPr="00484E1A">
        <w:rPr>
          <w:sz w:val="22"/>
          <w:szCs w:val="24"/>
        </w:rPr>
        <w:t xml:space="preserve">, </w:t>
      </w:r>
      <w:r w:rsidR="007A0860" w:rsidRPr="00484E1A">
        <w:rPr>
          <w:sz w:val="22"/>
          <w:szCs w:val="24"/>
        </w:rPr>
        <w:t>Standort</w:t>
      </w:r>
    </w:p>
    <w:p w14:paraId="5A5672D1" w14:textId="316B52FF" w:rsidR="00236DDA" w:rsidRPr="00A661FA" w:rsidRDefault="00236DDA" w:rsidP="00DC3B57">
      <w:pPr>
        <w:pStyle w:val="3Vita-Spezi"/>
        <w:rPr>
          <w:b w:val="0"/>
          <w:color w:val="0D0D0D" w:themeColor="text1" w:themeTint="F2"/>
          <w:sz w:val="22"/>
          <w:szCs w:val="24"/>
        </w:rPr>
      </w:pPr>
      <w:r w:rsidRPr="00A661FA">
        <w:rPr>
          <w:b w:val="0"/>
          <w:color w:val="0D0D0D" w:themeColor="text1" w:themeTint="F2"/>
          <w:sz w:val="22"/>
          <w:szCs w:val="24"/>
        </w:rPr>
        <w:t xml:space="preserve">Ausbildung zum </w:t>
      </w:r>
      <w:r w:rsidR="008B5B8A" w:rsidRPr="00A661FA">
        <w:rPr>
          <w:b w:val="0"/>
          <w:color w:val="0D0D0D" w:themeColor="text1" w:themeTint="F2"/>
          <w:sz w:val="22"/>
          <w:szCs w:val="24"/>
        </w:rPr>
        <w:t>Informatikt</w:t>
      </w:r>
      <w:r w:rsidRPr="00A661FA">
        <w:rPr>
          <w:b w:val="0"/>
          <w:color w:val="0D0D0D" w:themeColor="text1" w:themeTint="F2"/>
          <w:sz w:val="22"/>
          <w:szCs w:val="24"/>
        </w:rPr>
        <w:t>echniker</w:t>
      </w:r>
    </w:p>
    <w:p w14:paraId="417F946B" w14:textId="3363CBD9" w:rsidR="00236DDA" w:rsidRPr="00A661FA" w:rsidRDefault="00236DDA" w:rsidP="00A661FA">
      <w:pPr>
        <w:pStyle w:val="3Vita-Spezi"/>
        <w:rPr>
          <w:sz w:val="22"/>
          <w:szCs w:val="24"/>
        </w:rPr>
      </w:pPr>
      <w:r w:rsidRPr="00484E1A">
        <w:rPr>
          <w:sz w:val="22"/>
          <w:szCs w:val="24"/>
        </w:rPr>
        <w:t xml:space="preserve">Abschluss: </w:t>
      </w:r>
      <w:r w:rsidR="00A661FA">
        <w:rPr>
          <w:sz w:val="22"/>
          <w:szCs w:val="24"/>
        </w:rPr>
        <w:t>Geprüfter Informatiktechniker</w:t>
      </w:r>
    </w:p>
    <w:p w14:paraId="566D9434" w14:textId="3D976868" w:rsidR="00236DDA" w:rsidRPr="00484E1A" w:rsidRDefault="00236DDA" w:rsidP="00DC3B57">
      <w:pPr>
        <w:pStyle w:val="3Vita-Stelledezent"/>
        <w:rPr>
          <w:sz w:val="22"/>
          <w:szCs w:val="24"/>
        </w:rPr>
      </w:pPr>
      <w:r w:rsidRPr="00F96E03">
        <w:rPr>
          <w:rStyle w:val="3Vita-Angabevorne"/>
        </w:rPr>
        <w:t>08.</w:t>
      </w:r>
      <w:r w:rsidR="00275422">
        <w:rPr>
          <w:rStyle w:val="3Vita-Angabevorne"/>
        </w:rPr>
        <w:t>2001</w:t>
      </w:r>
      <w:r w:rsidRPr="00F96E03">
        <w:rPr>
          <w:rStyle w:val="3Vita-Angabevorne"/>
        </w:rPr>
        <w:t xml:space="preserve"> </w:t>
      </w:r>
      <w:r w:rsidR="00C61D01" w:rsidRPr="00F96E03">
        <w:rPr>
          <w:rStyle w:val="3Vita-Angabevorne"/>
        </w:rPr>
        <w:t>-</w:t>
      </w:r>
      <w:r w:rsidRPr="00F96E03">
        <w:rPr>
          <w:rStyle w:val="3Vita-Angabevorne"/>
        </w:rPr>
        <w:t xml:space="preserve"> 06.</w:t>
      </w:r>
      <w:r w:rsidR="00275422">
        <w:rPr>
          <w:rStyle w:val="3Vita-Angabevorne"/>
        </w:rPr>
        <w:t>2007</w:t>
      </w:r>
      <w:r w:rsidRPr="00F96E03">
        <w:tab/>
      </w:r>
      <w:r w:rsidR="007D2249" w:rsidRPr="00A661FA">
        <w:rPr>
          <w:color w:val="0D0D0D" w:themeColor="text1" w:themeTint="F2"/>
          <w:sz w:val="22"/>
          <w:szCs w:val="24"/>
        </w:rPr>
        <w:t>Muster</w:t>
      </w:r>
      <w:r w:rsidR="00A661FA">
        <w:rPr>
          <w:color w:val="0D0D0D" w:themeColor="text1" w:themeTint="F2"/>
          <w:sz w:val="22"/>
          <w:szCs w:val="24"/>
        </w:rPr>
        <w:t>real</w:t>
      </w:r>
      <w:r w:rsidR="007D2249" w:rsidRPr="00A661FA">
        <w:rPr>
          <w:color w:val="0D0D0D" w:themeColor="text1" w:themeTint="F2"/>
          <w:sz w:val="22"/>
          <w:szCs w:val="24"/>
        </w:rPr>
        <w:t>schule</w:t>
      </w:r>
      <w:r w:rsidR="007B1034" w:rsidRPr="00A661FA">
        <w:rPr>
          <w:color w:val="0D0D0D" w:themeColor="text1" w:themeTint="F2"/>
          <w:sz w:val="22"/>
          <w:szCs w:val="24"/>
        </w:rPr>
        <w:t>, Standort</w:t>
      </w:r>
    </w:p>
    <w:p w14:paraId="7DDD7F16" w14:textId="17A9613C" w:rsidR="00275422" w:rsidRPr="00484E1A" w:rsidRDefault="00236DDA" w:rsidP="00275422">
      <w:pPr>
        <w:pStyle w:val="3Vita-Spezidezent"/>
        <w:rPr>
          <w:b/>
          <w:bCs/>
          <w:color w:val="937A76" w:themeColor="accent1"/>
          <w:sz w:val="22"/>
          <w:szCs w:val="24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  <w:r w:rsidRPr="00484E1A">
        <w:rPr>
          <w:b/>
          <w:bCs/>
          <w:color w:val="937A76" w:themeColor="accent1"/>
          <w:sz w:val="22"/>
          <w:szCs w:val="24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 xml:space="preserve">Abschluss: </w:t>
      </w:r>
      <w:r w:rsidR="00275422" w:rsidRPr="00484E1A">
        <w:rPr>
          <w:b/>
          <w:bCs/>
          <w:color w:val="937A76" w:themeColor="accent1"/>
          <w:sz w:val="22"/>
          <w:szCs w:val="24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>Mittlere Reife</w:t>
      </w:r>
    </w:p>
    <w:p w14:paraId="2FDAA4C8" w14:textId="77777777" w:rsidR="003019CC" w:rsidRDefault="003019CC" w:rsidP="00DC3B57">
      <w:pPr>
        <w:pStyle w:val="berschrift2"/>
      </w:pPr>
      <w:r w:rsidRPr="00F96E03">
        <w:t>Weiterbildungen</w:t>
      </w:r>
    </w:p>
    <w:p w14:paraId="71F04B12" w14:textId="52C20E62" w:rsidR="003019CC" w:rsidRPr="00F96E03" w:rsidRDefault="003019CC" w:rsidP="006C24D6">
      <w:pPr>
        <w:pStyle w:val="3Vita-SpeziTab"/>
      </w:pPr>
      <w:r w:rsidRPr="00F96E03">
        <w:rPr>
          <w:rStyle w:val="3Vita-Angabevorne"/>
        </w:rPr>
        <w:t>201</w:t>
      </w:r>
      <w:r w:rsidR="00275422">
        <w:rPr>
          <w:rStyle w:val="3Vita-Angabevorne"/>
        </w:rPr>
        <w:t>8</w:t>
      </w:r>
      <w:r w:rsidRPr="00F96E03">
        <w:tab/>
      </w:r>
      <w:r w:rsidR="008B5B8A" w:rsidRPr="00484E1A">
        <w:rPr>
          <w:sz w:val="22"/>
          <w:szCs w:val="24"/>
        </w:rPr>
        <w:t>Design der Benutzeroberfläche</w:t>
      </w:r>
    </w:p>
    <w:p w14:paraId="2A7CD725" w14:textId="748D2034" w:rsidR="003019CC" w:rsidRDefault="003019CC" w:rsidP="006C24D6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201</w:t>
      </w:r>
      <w:r w:rsidR="00A661FA">
        <w:rPr>
          <w:rStyle w:val="3Vita-Angabevorne"/>
        </w:rPr>
        <w:t>6</w:t>
      </w:r>
      <w:r w:rsidRPr="00F96E03">
        <w:tab/>
      </w:r>
      <w:r w:rsidR="008B5B8A" w:rsidRPr="00484E1A">
        <w:rPr>
          <w:sz w:val="22"/>
          <w:szCs w:val="24"/>
        </w:rPr>
        <w:t>Programmieren mit Java</w:t>
      </w:r>
    </w:p>
    <w:p w14:paraId="314B1A9D" w14:textId="55A438ED" w:rsidR="00A661FA" w:rsidRDefault="00A661FA" w:rsidP="006C24D6">
      <w:pPr>
        <w:pStyle w:val="3Vita-SpeziTab"/>
      </w:pPr>
      <w:r w:rsidRPr="00A661FA">
        <w:rPr>
          <w:sz w:val="18"/>
          <w:szCs w:val="18"/>
        </w:rPr>
        <w:t>2014</w:t>
      </w:r>
      <w:r>
        <w:rPr>
          <w:sz w:val="22"/>
          <w:szCs w:val="24"/>
        </w:rPr>
        <w:tab/>
        <w:t>Webdesign</w:t>
      </w:r>
    </w:p>
    <w:p w14:paraId="4486DD92" w14:textId="2F54A61A" w:rsidR="00275422" w:rsidRPr="008B5B8A" w:rsidRDefault="00275422" w:rsidP="006C24D6">
      <w:pPr>
        <w:pStyle w:val="3Vita-SpeziTab"/>
        <w:rPr>
          <w:szCs w:val="21"/>
        </w:rPr>
      </w:pPr>
      <w:r>
        <w:rPr>
          <w:sz w:val="18"/>
          <w:szCs w:val="18"/>
        </w:rPr>
        <w:t>201</w:t>
      </w:r>
      <w:r w:rsidR="00A661FA">
        <w:rPr>
          <w:sz w:val="18"/>
          <w:szCs w:val="18"/>
        </w:rPr>
        <w:t>2</w:t>
      </w:r>
      <w:r>
        <w:rPr>
          <w:sz w:val="18"/>
          <w:szCs w:val="18"/>
        </w:rPr>
        <w:tab/>
      </w:r>
      <w:r w:rsidR="008B5B8A" w:rsidRPr="00484E1A">
        <w:rPr>
          <w:sz w:val="22"/>
        </w:rPr>
        <w:t xml:space="preserve">Mediendesign </w:t>
      </w:r>
    </w:p>
    <w:p w14:paraId="1256659C" w14:textId="77777777" w:rsidR="00236DDA" w:rsidRDefault="003D336D" w:rsidP="00DC3B57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BCE49DA" wp14:editId="03F3DB22">
                <wp:simplePos x="0" y="0"/>
                <wp:positionH relativeFrom="column">
                  <wp:posOffset>-613410</wp:posOffset>
                </wp:positionH>
                <wp:positionV relativeFrom="paragraph">
                  <wp:posOffset>-1527810</wp:posOffset>
                </wp:positionV>
                <wp:extent cx="342900" cy="1923415"/>
                <wp:effectExtent l="0" t="0" r="0" b="635"/>
                <wp:wrapNone/>
                <wp:docPr id="7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23415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B3023" id="Freihandform: Form 10" o:spid="_x0000_s1026" style="position:absolute;margin-left:-48.3pt;margin-top:-120.3pt;width:27pt;height:151.4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" path="m,l61254,85198c292189,439685,439387,976154,439387,1576570v,600416,-147198,1136885,-378133,1491372l,3153141,,xe" fillcolor="#937a76 [3204]" stroked="f" strokeweight="2pt">
                <v:path arrowok="t" o:connecttype="custom" o:connectlocs="0,0;47803,51971;342900,961707;47803,1871444;0,1923415;0,0" o:connectangles="0,0,0,0,0,0"/>
              </v:shape>
            </w:pict>
          </mc:Fallback>
        </mc:AlternateContent>
      </w:r>
      <w:r w:rsidR="008C6231"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2A5DE6" wp14:editId="1D612363">
                <wp:simplePos x="0" y="0"/>
                <wp:positionH relativeFrom="page">
                  <wp:posOffset>508635</wp:posOffset>
                </wp:positionH>
                <wp:positionV relativeFrom="page">
                  <wp:posOffset>861060</wp:posOffset>
                </wp:positionV>
                <wp:extent cx="2015490" cy="4913630"/>
                <wp:effectExtent l="0" t="0" r="3810" b="14605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7E9A" w14:textId="77777777" w:rsidR="00C16214" w:rsidRPr="00DC3B57" w:rsidRDefault="00C16214" w:rsidP="00C16214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68B3B9C7" w14:textId="21DD4ADA" w:rsidR="00C16214" w:rsidRPr="00275422" w:rsidRDefault="00C16214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*</w:t>
                            </w:r>
                            <w:r w:rsidR="00A661FA">
                              <w:rPr>
                                <w:lang w:val="de-DE"/>
                              </w:rPr>
                              <w:t>15</w:t>
                            </w:r>
                            <w:r w:rsidRPr="00275422">
                              <w:rPr>
                                <w:lang w:val="de-DE"/>
                              </w:rPr>
                              <w:t>.1</w:t>
                            </w:r>
                            <w:r w:rsidR="00A661FA">
                              <w:rPr>
                                <w:lang w:val="de-DE"/>
                              </w:rPr>
                              <w:t>2</w:t>
                            </w:r>
                            <w:r w:rsidRPr="00275422">
                              <w:rPr>
                                <w:lang w:val="de-DE"/>
                              </w:rPr>
                              <w:t>.19</w:t>
                            </w:r>
                            <w:r w:rsidR="00A661FA">
                              <w:rPr>
                                <w:lang w:val="de-DE"/>
                              </w:rPr>
                              <w:t>90</w:t>
                            </w:r>
                            <w:r w:rsidRPr="00275422">
                              <w:rPr>
                                <w:lang w:val="de-DE"/>
                              </w:rPr>
                              <w:t xml:space="preserve"> in </w:t>
                            </w:r>
                            <w:r w:rsidR="005C4408" w:rsidRPr="00275422">
                              <w:rPr>
                                <w:lang w:val="de-DE"/>
                              </w:rPr>
                              <w:t>Muster</w:t>
                            </w:r>
                            <w:r w:rsidR="00A661FA">
                              <w:rPr>
                                <w:lang w:val="de-DE"/>
                              </w:rPr>
                              <w:t>ort</w:t>
                            </w:r>
                            <w:r w:rsidRPr="00275422">
                              <w:rPr>
                                <w:lang w:val="de-DE"/>
                              </w:rPr>
                              <w:t>, deutsch,</w:t>
                            </w:r>
                            <w:r w:rsidRPr="00275422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51EAED58" w14:textId="77777777" w:rsidR="00C16214" w:rsidRDefault="00C16214" w:rsidP="00C16214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32C01836" w14:textId="77777777" w:rsidR="005C4408" w:rsidRPr="00275422" w:rsidRDefault="005C4408" w:rsidP="005C4408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0E6D95E7" w14:textId="77777777" w:rsidR="005C4408" w:rsidRPr="00275422" w:rsidRDefault="005C4408" w:rsidP="005C4408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23456 Musterstadt</w:t>
                            </w:r>
                          </w:p>
                          <w:p w14:paraId="1D1C80EF" w14:textId="77777777" w:rsidR="005C4408" w:rsidRPr="00275422" w:rsidRDefault="005C4408" w:rsidP="005C4408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275422">
                              <w:rPr>
                                <w:lang w:val="de-DE"/>
                              </w:rPr>
                              <w:t>email@email.de</w:t>
                            </w:r>
                          </w:p>
                          <w:p w14:paraId="698B0546" w14:textId="77777777" w:rsidR="005C4408" w:rsidRPr="005C4408" w:rsidRDefault="005C4408" w:rsidP="005C4408">
                            <w:pPr>
                              <w:pStyle w:val="0Seite-Adresse"/>
                            </w:pPr>
                            <w:r w:rsidRPr="005C4408"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5DE6" id="Textfeld 73" o:spid="_x0000_s1027" type="#_x0000_t202" style="position:absolute;margin-left:40.05pt;margin-top:67.8pt;width:158.7pt;height:386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wyYAIAADU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" filled="f" stroked="f" strokeweight=".5pt">
                <v:textbox style="mso-fit-shape-to-text:t" inset="0,0,0,0">
                  <w:txbxContent>
                    <w:p w14:paraId="5E867E9A" w14:textId="77777777" w:rsidR="00C16214" w:rsidRPr="00DC3B57" w:rsidRDefault="00C16214" w:rsidP="00C16214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68B3B9C7" w14:textId="21DD4ADA" w:rsidR="00C16214" w:rsidRPr="00275422" w:rsidRDefault="00C16214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*</w:t>
                      </w:r>
                      <w:r w:rsidR="00A661FA">
                        <w:rPr>
                          <w:lang w:val="de-DE"/>
                        </w:rPr>
                        <w:t>15</w:t>
                      </w:r>
                      <w:r w:rsidRPr="00275422">
                        <w:rPr>
                          <w:lang w:val="de-DE"/>
                        </w:rPr>
                        <w:t>.1</w:t>
                      </w:r>
                      <w:r w:rsidR="00A661FA">
                        <w:rPr>
                          <w:lang w:val="de-DE"/>
                        </w:rPr>
                        <w:t>2</w:t>
                      </w:r>
                      <w:r w:rsidRPr="00275422">
                        <w:rPr>
                          <w:lang w:val="de-DE"/>
                        </w:rPr>
                        <w:t>.19</w:t>
                      </w:r>
                      <w:r w:rsidR="00A661FA">
                        <w:rPr>
                          <w:lang w:val="de-DE"/>
                        </w:rPr>
                        <w:t>90</w:t>
                      </w:r>
                      <w:r w:rsidRPr="00275422">
                        <w:rPr>
                          <w:lang w:val="de-DE"/>
                        </w:rPr>
                        <w:t xml:space="preserve"> in </w:t>
                      </w:r>
                      <w:r w:rsidR="005C4408" w:rsidRPr="00275422">
                        <w:rPr>
                          <w:lang w:val="de-DE"/>
                        </w:rPr>
                        <w:t>Muster</w:t>
                      </w:r>
                      <w:r w:rsidR="00A661FA">
                        <w:rPr>
                          <w:lang w:val="de-DE"/>
                        </w:rPr>
                        <w:t>ort</w:t>
                      </w:r>
                      <w:r w:rsidRPr="00275422">
                        <w:rPr>
                          <w:lang w:val="de-DE"/>
                        </w:rPr>
                        <w:t>, deutsch,</w:t>
                      </w:r>
                      <w:r w:rsidRPr="00275422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51EAED58" w14:textId="77777777" w:rsidR="00C16214" w:rsidRDefault="00C16214" w:rsidP="00C16214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32C01836" w14:textId="77777777" w:rsidR="005C4408" w:rsidRPr="00275422" w:rsidRDefault="005C4408" w:rsidP="005C4408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Musterstraße 78</w:t>
                      </w:r>
                    </w:p>
                    <w:p w14:paraId="0E6D95E7" w14:textId="77777777" w:rsidR="005C4408" w:rsidRPr="00275422" w:rsidRDefault="005C4408" w:rsidP="005C4408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23456 Musterstadt</w:t>
                      </w:r>
                    </w:p>
                    <w:p w14:paraId="1D1C80EF" w14:textId="77777777" w:rsidR="005C4408" w:rsidRPr="00275422" w:rsidRDefault="005C4408" w:rsidP="005C4408">
                      <w:pPr>
                        <w:pStyle w:val="0Seite-Adresse"/>
                        <w:rPr>
                          <w:lang w:val="de-DE"/>
                        </w:rPr>
                      </w:pPr>
                      <w:r w:rsidRPr="00275422">
                        <w:rPr>
                          <w:lang w:val="de-DE"/>
                        </w:rPr>
                        <w:t>email@email.de</w:t>
                      </w:r>
                    </w:p>
                    <w:p w14:paraId="698B0546" w14:textId="77777777" w:rsidR="005C4408" w:rsidRPr="005C4408" w:rsidRDefault="005C4408" w:rsidP="005C4408">
                      <w:pPr>
                        <w:pStyle w:val="0Seite-Adresse"/>
                      </w:pPr>
                      <w:r w:rsidRPr="005C4408">
                        <w:t>0171 23456789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9756D8" wp14:editId="72EB7A0D">
                <wp:simplePos x="0" y="0"/>
                <wp:positionH relativeFrom="column">
                  <wp:posOffset>-13335</wp:posOffset>
                </wp:positionH>
                <wp:positionV relativeFrom="paragraph">
                  <wp:posOffset>-708660</wp:posOffset>
                </wp:positionV>
                <wp:extent cx="2924175" cy="466725"/>
                <wp:effectExtent l="0" t="0" r="508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EFDBD" w14:textId="7D5CA52A" w:rsidR="008C6231" w:rsidRPr="008C6231" w:rsidRDefault="009D4A63" w:rsidP="008C6231">
                            <w:pPr>
                              <w:pStyle w:val="0Kopfzeile-Name"/>
                            </w:pPr>
                            <w:r>
                              <w:rPr>
                                <w:color w:val="937A76" w:themeColor="accent1"/>
                              </w:rPr>
                              <w:t>TIM</w:t>
                            </w:r>
                            <w:r w:rsidR="008C6231" w:rsidRPr="008C6231">
                              <w:t xml:space="preserve"> </w:t>
                            </w:r>
                            <w:r>
                              <w:t>BUKTU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756D8" id="Textfeld 72" o:spid="_x0000_s1028" type="#_x0000_t202" style="position:absolute;margin-left:-1.05pt;margin-top:-55.8pt;width:230.25pt;height:36.7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" fillcolor="white [3201]" stroked="f" strokeweight=".5pt">
                <v:textbox style="mso-fit-shape-to-text:t" inset="0,0,0,0">
                  <w:txbxContent>
                    <w:p w14:paraId="6F8EFDBD" w14:textId="7D5CA52A" w:rsidR="008C6231" w:rsidRPr="008C6231" w:rsidRDefault="009D4A63" w:rsidP="008C6231">
                      <w:pPr>
                        <w:pStyle w:val="0Kopfzeile-Name"/>
                      </w:pPr>
                      <w:r>
                        <w:rPr>
                          <w:color w:val="937A76" w:themeColor="accent1"/>
                        </w:rPr>
                        <w:t>TIM</w:t>
                      </w:r>
                      <w:r w:rsidR="008C6231" w:rsidRPr="008C6231">
                        <w:t xml:space="preserve"> </w:t>
                      </w:r>
                      <w:r>
                        <w:t>BUKTU</w:t>
                      </w:r>
                    </w:p>
                  </w:txbxContent>
                </v:textbox>
              </v:shape>
            </w:pict>
          </mc:Fallback>
        </mc:AlternateContent>
      </w:r>
      <w:r w:rsidR="008C6231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EB63FE7" wp14:editId="40BE726F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507" cy="10788650"/>
                <wp:effectExtent l="0" t="0" r="0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07" cy="1078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2840F" id="Rechteck 71" o:spid="_x0000_s1026" style="position:absolute;margin-left:-226.8pt;margin-top:-85.05pt;width:198.45pt;height:849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" fillcolor="#f2f2f2" stroked="f"/>
            </w:pict>
          </mc:Fallback>
        </mc:AlternateContent>
      </w:r>
      <w:r w:rsidR="00770101" w:rsidRPr="00F96E03">
        <w:t>Weitere Fähigkeiten und Kenntnisse</w:t>
      </w:r>
    </w:p>
    <w:p w14:paraId="1784C9DF" w14:textId="77777777" w:rsidR="007D2249" w:rsidRPr="00484E1A" w:rsidRDefault="007D2249" w:rsidP="006C24D6">
      <w:pPr>
        <w:pStyle w:val="3Vita-SpeziTab"/>
        <w:rPr>
          <w:sz w:val="22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484E1A">
        <w:rPr>
          <w:sz w:val="22"/>
          <w:szCs w:val="24"/>
        </w:rPr>
        <w:t>Deutsch, Muttersprache</w:t>
      </w:r>
    </w:p>
    <w:p w14:paraId="5C412C54" w14:textId="5FA4AC54" w:rsidR="007D2249" w:rsidRDefault="007D2249" w:rsidP="006C24D6">
      <w:pPr>
        <w:pStyle w:val="3Vita-SpeziTab"/>
        <w:rPr>
          <w:sz w:val="22"/>
          <w:szCs w:val="24"/>
        </w:rPr>
      </w:pPr>
      <w:r w:rsidRPr="00484E1A">
        <w:rPr>
          <w:sz w:val="22"/>
          <w:szCs w:val="24"/>
        </w:rPr>
        <w:tab/>
        <w:t>Englisch, fließend in Wort und Schrift</w:t>
      </w:r>
    </w:p>
    <w:p w14:paraId="4B740262" w14:textId="5C443D12" w:rsidR="00A661FA" w:rsidRPr="00807293" w:rsidRDefault="00A661FA" w:rsidP="006C24D6">
      <w:pPr>
        <w:pStyle w:val="3Vita-SpeziTab"/>
        <w:rPr>
          <w:sz w:val="22"/>
          <w:szCs w:val="24"/>
          <w:lang w:val="en-US"/>
        </w:rPr>
      </w:pPr>
      <w:r>
        <w:rPr>
          <w:sz w:val="22"/>
          <w:szCs w:val="24"/>
        </w:rPr>
        <w:tab/>
      </w:r>
      <w:proofErr w:type="spellStart"/>
      <w:r w:rsidRPr="00807293">
        <w:rPr>
          <w:sz w:val="22"/>
          <w:szCs w:val="24"/>
          <w:lang w:val="en-US"/>
        </w:rPr>
        <w:t>Spanisch</w:t>
      </w:r>
      <w:proofErr w:type="spellEnd"/>
      <w:r w:rsidRPr="00807293">
        <w:rPr>
          <w:sz w:val="22"/>
          <w:szCs w:val="24"/>
          <w:lang w:val="en-US"/>
        </w:rPr>
        <w:t xml:space="preserve">, </w:t>
      </w:r>
      <w:proofErr w:type="spellStart"/>
      <w:r w:rsidRPr="00807293">
        <w:rPr>
          <w:sz w:val="22"/>
          <w:szCs w:val="24"/>
          <w:lang w:val="en-US"/>
        </w:rPr>
        <w:t>Grundkenntnisse</w:t>
      </w:r>
      <w:proofErr w:type="spellEnd"/>
    </w:p>
    <w:p w14:paraId="4B4E74D2" w14:textId="77777777" w:rsidR="007D2249" w:rsidRPr="00807293" w:rsidRDefault="007D2249" w:rsidP="006C24D6">
      <w:pPr>
        <w:pStyle w:val="3Vita-SpeziTab"/>
        <w:rPr>
          <w:lang w:val="en-US"/>
        </w:rPr>
      </w:pPr>
    </w:p>
    <w:p w14:paraId="1BE4821E" w14:textId="45A07971" w:rsidR="00C77E68" w:rsidRPr="00484E1A" w:rsidRDefault="00C77E68" w:rsidP="008B5B8A">
      <w:pPr>
        <w:pStyle w:val="3Vita-SpeziTab"/>
        <w:ind w:left="1980" w:hanging="1980"/>
        <w:rPr>
          <w:sz w:val="22"/>
          <w:szCs w:val="24"/>
          <w:lang w:val="en-GB"/>
        </w:rPr>
      </w:pPr>
      <w:r w:rsidRPr="00275422">
        <w:rPr>
          <w:rStyle w:val="3Vita-Angabevorne"/>
          <w:lang w:val="en-GB"/>
        </w:rPr>
        <w:t>EDV</w:t>
      </w:r>
      <w:r w:rsidR="0082778F" w:rsidRPr="00275422">
        <w:rPr>
          <w:lang w:val="en-GB"/>
        </w:rPr>
        <w:tab/>
      </w:r>
      <w:r w:rsidRPr="00484E1A">
        <w:rPr>
          <w:sz w:val="22"/>
          <w:szCs w:val="24"/>
          <w:lang w:val="en-GB"/>
        </w:rPr>
        <w:t xml:space="preserve">Microsoft </w:t>
      </w:r>
      <w:r w:rsidR="0082778F" w:rsidRPr="00484E1A">
        <w:rPr>
          <w:sz w:val="22"/>
          <w:szCs w:val="24"/>
          <w:lang w:val="en-GB"/>
        </w:rPr>
        <w:t xml:space="preserve">Word, Excel, </w:t>
      </w:r>
      <w:r w:rsidR="00A661FA" w:rsidRPr="00484E1A">
        <w:rPr>
          <w:sz w:val="22"/>
          <w:szCs w:val="24"/>
          <w:lang w:val="en-GB"/>
        </w:rPr>
        <w:t>PowerPoint</w:t>
      </w:r>
      <w:r w:rsidR="0082778F" w:rsidRPr="00484E1A">
        <w:rPr>
          <w:sz w:val="22"/>
          <w:szCs w:val="24"/>
          <w:lang w:val="en-GB"/>
        </w:rPr>
        <w:t>, Outlook</w:t>
      </w:r>
      <w:r w:rsidR="008B5B8A" w:rsidRPr="00484E1A">
        <w:rPr>
          <w:sz w:val="22"/>
          <w:szCs w:val="24"/>
          <w:lang w:val="en-GB"/>
        </w:rPr>
        <w:t>, Java, HTML</w:t>
      </w:r>
    </w:p>
    <w:p w14:paraId="28608CF8" w14:textId="77777777" w:rsidR="007D2249" w:rsidRPr="00275422" w:rsidRDefault="007D2249" w:rsidP="006C24D6">
      <w:pPr>
        <w:pStyle w:val="3Vita-SpeziTab"/>
        <w:rPr>
          <w:lang w:val="en-GB"/>
        </w:rPr>
      </w:pPr>
    </w:p>
    <w:p w14:paraId="1B0CD84B" w14:textId="77777777" w:rsidR="00C77E68" w:rsidRPr="00484E1A" w:rsidRDefault="00C77E68" w:rsidP="006C24D6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Führerschein</w:t>
      </w:r>
      <w:r w:rsidRPr="00F96E03">
        <w:tab/>
      </w:r>
      <w:r w:rsidRPr="00484E1A">
        <w:rPr>
          <w:sz w:val="22"/>
          <w:szCs w:val="24"/>
        </w:rPr>
        <w:t>Klasse B</w:t>
      </w:r>
    </w:p>
    <w:p w14:paraId="56D272B0" w14:textId="77777777" w:rsidR="007D2249" w:rsidRPr="00F96E03" w:rsidRDefault="007D2249" w:rsidP="006C24D6">
      <w:pPr>
        <w:pStyle w:val="3Vita-SpeziTab"/>
      </w:pPr>
    </w:p>
    <w:p w14:paraId="61F55E96" w14:textId="77777777" w:rsidR="00216ACE" w:rsidRDefault="00216ACE" w:rsidP="00DA7C8B"/>
    <w:p w14:paraId="1D3A7A2F" w14:textId="4C925FC1" w:rsidR="00853D41" w:rsidRPr="00F96E03" w:rsidRDefault="00FF213C" w:rsidP="000D17F7">
      <w:pPr>
        <w:jc w:val="right"/>
      </w:pPr>
      <w:r w:rsidRPr="00484E1A">
        <w:rPr>
          <w:noProof/>
          <w:sz w:val="22"/>
          <w:szCs w:val="24"/>
        </w:rPr>
        <w:drawing>
          <wp:anchor distT="0" distB="0" distL="114300" distR="114300" simplePos="0" relativeHeight="251676672" behindDoc="1" locked="0" layoutInCell="1" allowOverlap="1" wp14:anchorId="6538ED48" wp14:editId="53F3BEA5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484E1A">
        <w:rPr>
          <w:sz w:val="22"/>
          <w:szCs w:val="24"/>
        </w:rPr>
        <w:t>Musterstadt</w:t>
      </w:r>
      <w:r w:rsidR="00C8066B" w:rsidRPr="00484E1A">
        <w:rPr>
          <w:sz w:val="22"/>
          <w:szCs w:val="24"/>
        </w:rPr>
        <w:t xml:space="preserve">, </w:t>
      </w:r>
      <w:r w:rsidR="00C8066B" w:rsidRPr="00484E1A">
        <w:rPr>
          <w:sz w:val="22"/>
          <w:szCs w:val="24"/>
        </w:rPr>
        <w:fldChar w:fldCharType="begin"/>
      </w:r>
      <w:r w:rsidR="00C8066B" w:rsidRPr="00484E1A">
        <w:rPr>
          <w:sz w:val="22"/>
          <w:szCs w:val="24"/>
        </w:rPr>
        <w:instrText xml:space="preserve"> TIME \@ "dd.MM.yyyy" </w:instrText>
      </w:r>
      <w:r w:rsidR="00C8066B" w:rsidRPr="00484E1A">
        <w:rPr>
          <w:sz w:val="22"/>
          <w:szCs w:val="24"/>
        </w:rPr>
        <w:fldChar w:fldCharType="separate"/>
      </w:r>
      <w:r w:rsidR="009D4A63">
        <w:rPr>
          <w:noProof/>
          <w:sz w:val="22"/>
          <w:szCs w:val="24"/>
        </w:rPr>
        <w:t>16.09.2022</w:t>
      </w:r>
      <w:r w:rsidR="00C8066B" w:rsidRPr="00484E1A">
        <w:rPr>
          <w:sz w:val="22"/>
          <w:szCs w:val="24"/>
        </w:rPr>
        <w:fldChar w:fldCharType="end"/>
      </w:r>
    </w:p>
    <w:p w14:paraId="676E20CF" w14:textId="77777777" w:rsidR="007920F5" w:rsidRDefault="007920F5" w:rsidP="000D17F7"/>
    <w:p w14:paraId="06ED86D6" w14:textId="77777777" w:rsidR="007D2249" w:rsidRPr="004B05AF" w:rsidRDefault="007D2249" w:rsidP="000D17F7"/>
    <w:p w14:paraId="5DED8A3C" w14:textId="2085F346" w:rsidR="00B4695C" w:rsidRPr="000B52E1" w:rsidRDefault="00C11980" w:rsidP="009D4A63">
      <w:pPr>
        <w:rPr>
          <w:color w:val="00B0F0"/>
        </w:rPr>
      </w:pPr>
      <w:r w:rsidRPr="00484E1A">
        <w:rPr>
          <w:sz w:val="22"/>
          <w:szCs w:val="24"/>
        </w:rPr>
        <w:t xml:space="preserve">Tim </w:t>
      </w:r>
      <w:proofErr w:type="spellStart"/>
      <w:r w:rsidRPr="00484E1A">
        <w:rPr>
          <w:sz w:val="22"/>
          <w:szCs w:val="24"/>
        </w:rPr>
        <w:t>Buktu</w:t>
      </w:r>
      <w:proofErr w:type="spellEnd"/>
      <w:r w:rsidR="009D4A63" w:rsidRPr="000B52E1">
        <w:rPr>
          <w:color w:val="00B0F0"/>
        </w:rPr>
        <w:t xml:space="preserve"> </w:t>
      </w:r>
    </w:p>
    <w:sectPr w:rsidR="00B4695C" w:rsidRPr="000B52E1" w:rsidSect="00BA7261">
      <w:pgSz w:w="11900" w:h="16840"/>
      <w:pgMar w:top="1701" w:right="1304" w:bottom="1259" w:left="4536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353D" w14:textId="77777777" w:rsidR="000F7257" w:rsidRDefault="000F7257" w:rsidP="00B31801">
      <w:r>
        <w:separator/>
      </w:r>
    </w:p>
  </w:endnote>
  <w:endnote w:type="continuationSeparator" w:id="0">
    <w:p w14:paraId="40AF1B45" w14:textId="77777777" w:rsidR="000F7257" w:rsidRDefault="000F7257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167D" w14:textId="2CC6AB81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BA7261">
      <w:rPr>
        <w:noProof/>
      </w:rPr>
      <w:t>2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7C7" w14:textId="77777777" w:rsidR="000F7257" w:rsidRDefault="000F7257" w:rsidP="00B31801">
      <w:r>
        <w:separator/>
      </w:r>
    </w:p>
  </w:footnote>
  <w:footnote w:type="continuationSeparator" w:id="0">
    <w:p w14:paraId="747AD70E" w14:textId="77777777" w:rsidR="000F7257" w:rsidRDefault="000F7257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8" type="#_x0000_t75" style="width:144.7pt;height:273.05pt" o:bullet="t">
        <v:imagedata r:id="rId1" o:title="listicon deckb"/>
      </v:shape>
    </w:pict>
  </w:numPicBullet>
  <w:numPicBullet w:numPicBulletId="1">
    <w:pict>
      <v:shape id="_x0000_i1369" type="#_x0000_t75" style="width:144.7pt;height:273.0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DA00EE"/>
    <w:lvl w:ilvl="0" w:tplc="0556F236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4A3C3A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937A7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3401">
    <w:abstractNumId w:val="15"/>
  </w:num>
  <w:num w:numId="2" w16cid:durableId="19357846">
    <w:abstractNumId w:val="8"/>
  </w:num>
  <w:num w:numId="3" w16cid:durableId="1341664202">
    <w:abstractNumId w:val="7"/>
  </w:num>
  <w:num w:numId="4" w16cid:durableId="1965040173">
    <w:abstractNumId w:val="6"/>
  </w:num>
  <w:num w:numId="5" w16cid:durableId="1543205986">
    <w:abstractNumId w:val="5"/>
  </w:num>
  <w:num w:numId="6" w16cid:durableId="1417090491">
    <w:abstractNumId w:val="9"/>
  </w:num>
  <w:num w:numId="7" w16cid:durableId="964769939">
    <w:abstractNumId w:val="4"/>
  </w:num>
  <w:num w:numId="8" w16cid:durableId="755899361">
    <w:abstractNumId w:val="3"/>
  </w:num>
  <w:num w:numId="9" w16cid:durableId="1856461466">
    <w:abstractNumId w:val="2"/>
  </w:num>
  <w:num w:numId="10" w16cid:durableId="381173354">
    <w:abstractNumId w:val="1"/>
  </w:num>
  <w:num w:numId="11" w16cid:durableId="1972979476">
    <w:abstractNumId w:val="0"/>
  </w:num>
  <w:num w:numId="12" w16cid:durableId="1409881567">
    <w:abstractNumId w:val="12"/>
  </w:num>
  <w:num w:numId="13" w16cid:durableId="1934360746">
    <w:abstractNumId w:val="10"/>
  </w:num>
  <w:num w:numId="14" w16cid:durableId="1286497328">
    <w:abstractNumId w:val="11"/>
  </w:num>
  <w:num w:numId="15" w16cid:durableId="31539182">
    <w:abstractNumId w:val="16"/>
  </w:num>
  <w:num w:numId="16" w16cid:durableId="1518737727">
    <w:abstractNumId w:val="14"/>
  </w:num>
  <w:num w:numId="17" w16cid:durableId="1866362671">
    <w:abstractNumId w:val="18"/>
  </w:num>
  <w:num w:numId="18" w16cid:durableId="2140298867">
    <w:abstractNumId w:val="19"/>
  </w:num>
  <w:num w:numId="19" w16cid:durableId="1131828141">
    <w:abstractNumId w:val="17"/>
  </w:num>
  <w:num w:numId="20" w16cid:durableId="1678725968">
    <w:abstractNumId w:val="20"/>
  </w:num>
  <w:num w:numId="21" w16cid:durableId="1825581819">
    <w:abstractNumId w:val="13"/>
  </w:num>
  <w:num w:numId="22" w16cid:durableId="1915779207">
    <w:abstractNumId w:val="16"/>
    <w:lvlOverride w:ilvl="0">
      <w:startOverride w:val="1"/>
    </w:lvlOverride>
  </w:num>
  <w:num w:numId="23" w16cid:durableId="205881700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C"/>
    <w:rsid w:val="000144CE"/>
    <w:rsid w:val="0002173E"/>
    <w:rsid w:val="000301E0"/>
    <w:rsid w:val="00042774"/>
    <w:rsid w:val="0004720B"/>
    <w:rsid w:val="000527AD"/>
    <w:rsid w:val="000651F4"/>
    <w:rsid w:val="00066486"/>
    <w:rsid w:val="00080859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0F7257"/>
    <w:rsid w:val="00110F58"/>
    <w:rsid w:val="00120DF8"/>
    <w:rsid w:val="001263EE"/>
    <w:rsid w:val="00130939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75422"/>
    <w:rsid w:val="00294D1E"/>
    <w:rsid w:val="002A6077"/>
    <w:rsid w:val="002C3ED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3E79E3"/>
    <w:rsid w:val="0040654A"/>
    <w:rsid w:val="00410639"/>
    <w:rsid w:val="00413545"/>
    <w:rsid w:val="00450994"/>
    <w:rsid w:val="00450FE1"/>
    <w:rsid w:val="00467E48"/>
    <w:rsid w:val="00472A11"/>
    <w:rsid w:val="0047457A"/>
    <w:rsid w:val="0047661E"/>
    <w:rsid w:val="00484E1A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0716D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4408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C1B85"/>
    <w:rsid w:val="006C24D6"/>
    <w:rsid w:val="006C2BDE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46D73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07293"/>
    <w:rsid w:val="0081242D"/>
    <w:rsid w:val="00813993"/>
    <w:rsid w:val="008140D9"/>
    <w:rsid w:val="008159D8"/>
    <w:rsid w:val="0082214C"/>
    <w:rsid w:val="0082512D"/>
    <w:rsid w:val="00825EAA"/>
    <w:rsid w:val="0082778F"/>
    <w:rsid w:val="00844202"/>
    <w:rsid w:val="00847006"/>
    <w:rsid w:val="00847E3C"/>
    <w:rsid w:val="0085180C"/>
    <w:rsid w:val="00853D41"/>
    <w:rsid w:val="00857AC5"/>
    <w:rsid w:val="00864407"/>
    <w:rsid w:val="00876BB3"/>
    <w:rsid w:val="008779D9"/>
    <w:rsid w:val="00880CD8"/>
    <w:rsid w:val="00890E4C"/>
    <w:rsid w:val="008A7666"/>
    <w:rsid w:val="008B5B8A"/>
    <w:rsid w:val="008B76B5"/>
    <w:rsid w:val="008C0834"/>
    <w:rsid w:val="008C6231"/>
    <w:rsid w:val="008D2A93"/>
    <w:rsid w:val="008E4469"/>
    <w:rsid w:val="008E6CB6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6219"/>
    <w:rsid w:val="009D32AB"/>
    <w:rsid w:val="009D4A63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661FA"/>
    <w:rsid w:val="00A74C67"/>
    <w:rsid w:val="00A75739"/>
    <w:rsid w:val="00A83FE8"/>
    <w:rsid w:val="00AA023F"/>
    <w:rsid w:val="00AA0D33"/>
    <w:rsid w:val="00AB6F7C"/>
    <w:rsid w:val="00AD02B9"/>
    <w:rsid w:val="00AD21BA"/>
    <w:rsid w:val="00AD4446"/>
    <w:rsid w:val="00AE07FB"/>
    <w:rsid w:val="00AF04E1"/>
    <w:rsid w:val="00B0386D"/>
    <w:rsid w:val="00B31801"/>
    <w:rsid w:val="00B3216F"/>
    <w:rsid w:val="00B4695C"/>
    <w:rsid w:val="00B50352"/>
    <w:rsid w:val="00B50CD7"/>
    <w:rsid w:val="00B61F58"/>
    <w:rsid w:val="00B75E32"/>
    <w:rsid w:val="00B94A95"/>
    <w:rsid w:val="00BA5DC4"/>
    <w:rsid w:val="00BA7261"/>
    <w:rsid w:val="00BB60C6"/>
    <w:rsid w:val="00BB60D4"/>
    <w:rsid w:val="00BB656C"/>
    <w:rsid w:val="00BB6616"/>
    <w:rsid w:val="00BB7FF7"/>
    <w:rsid w:val="00BC616B"/>
    <w:rsid w:val="00BE58B3"/>
    <w:rsid w:val="00BF5282"/>
    <w:rsid w:val="00C11980"/>
    <w:rsid w:val="00C16214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A6D41"/>
    <w:rsid w:val="00CB12C3"/>
    <w:rsid w:val="00CC4B98"/>
    <w:rsid w:val="00CD206E"/>
    <w:rsid w:val="00CD26DF"/>
    <w:rsid w:val="00CD7AE8"/>
    <w:rsid w:val="00CF048F"/>
    <w:rsid w:val="00CF4F75"/>
    <w:rsid w:val="00D14E56"/>
    <w:rsid w:val="00D14EDB"/>
    <w:rsid w:val="00D15373"/>
    <w:rsid w:val="00D27E62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3B47"/>
    <w:rsid w:val="00E54B9E"/>
    <w:rsid w:val="00E6399E"/>
    <w:rsid w:val="00E83A96"/>
    <w:rsid w:val="00EB0F13"/>
    <w:rsid w:val="00EB6FCF"/>
    <w:rsid w:val="00EB783D"/>
    <w:rsid w:val="00ED5B54"/>
    <w:rsid w:val="00ED6264"/>
    <w:rsid w:val="00EE7D7A"/>
    <w:rsid w:val="00F15901"/>
    <w:rsid w:val="00F23DE5"/>
    <w:rsid w:val="00F4470F"/>
    <w:rsid w:val="00F44E8F"/>
    <w:rsid w:val="00F528C2"/>
    <w:rsid w:val="00F54D90"/>
    <w:rsid w:val="00F72F81"/>
    <w:rsid w:val="00F96E03"/>
    <w:rsid w:val="00F9717C"/>
    <w:rsid w:val="00FA5C18"/>
    <w:rsid w:val="00FC1973"/>
    <w:rsid w:val="00FD7858"/>
    <w:rsid w:val="00FE742B"/>
    <w:rsid w:val="00FF213C"/>
    <w:rsid w:val="00FF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4FDAC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57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937A76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937A76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C6231"/>
    <w:pPr>
      <w:tabs>
        <w:tab w:val="clear" w:pos="1134"/>
      </w:tabs>
      <w:spacing w:after="40" w:line="259" w:lineRule="auto"/>
    </w:pPr>
    <w:rPr>
      <w:rFonts w:ascii="Corbel" w:eastAsia="Calibri" w:hAnsi="Corbel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DC3B57"/>
    <w:pPr>
      <w:widowControl w:val="0"/>
      <w:spacing w:after="360"/>
      <w:contextualSpacing/>
    </w:pPr>
    <w:rPr>
      <w:rFonts w:ascii="Corbel" w:hAnsi="Corbel"/>
      <w:i/>
      <w:i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B57"/>
    <w:rPr>
      <w:rFonts w:ascii="Corbel" w:eastAsiaTheme="majorEastAsia" w:hAnsi="Corbel" w:cstheme="majorBidi"/>
      <w:b/>
      <w:caps/>
      <w:color w:val="404040" w:themeColor="text1" w:themeTint="BF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38231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4A3C3A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4C2F26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4C2F26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C3B57"/>
    <w:pPr>
      <w:spacing w:after="80"/>
      <w:ind w:left="426"/>
    </w:pPr>
    <w:rPr>
      <w:color w:val="4A3C3A" w:themeColor="accent1" w:themeShade="80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DC3B57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18"/>
      <w:szCs w:val="18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937A76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.dotx" TargetMode="External"/></Relationships>
</file>

<file path=word/theme/theme1.xml><?xml version="1.0" encoding="utf-8"?>
<a:theme xmlns:a="http://schemas.openxmlformats.org/drawingml/2006/main" name="Rohling blau v1">
  <a:themeElements>
    <a:clrScheme name="Design Qualifiziert">
      <a:dk1>
        <a:sysClr val="windowText" lastClr="000000"/>
      </a:dk1>
      <a:lt1>
        <a:sysClr val="window" lastClr="FFFFFF"/>
      </a:lt1>
      <a:dk2>
        <a:srgbClr val="4C2F26"/>
      </a:dk2>
      <a:lt2>
        <a:srgbClr val="F5F5F5"/>
      </a:lt2>
      <a:accent1>
        <a:srgbClr val="937A76"/>
      </a:accent1>
      <a:accent2>
        <a:srgbClr val="937A76"/>
      </a:accent2>
      <a:accent3>
        <a:srgbClr val="AB9797"/>
      </a:accent3>
      <a:accent4>
        <a:srgbClr val="896F6F"/>
      </a:accent4>
      <a:accent5>
        <a:srgbClr val="000000"/>
      </a:accent5>
      <a:accent6>
        <a:srgbClr val="000000"/>
      </a:accent6>
      <a:hlink>
        <a:srgbClr val="4C2F26"/>
      </a:hlink>
      <a:folHlink>
        <a:srgbClr val="937A7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9D96-2799-446C-A74D-768B3409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kreise.dotx</Template>
  <TotalTime>0</TotalTime>
  <Pages>3</Pages>
  <Words>294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2020-04-23T16:33:00Z</cp:lastPrinted>
  <dcterms:created xsi:type="dcterms:W3CDTF">2022-06-13T09:13:00Z</dcterms:created>
  <dcterms:modified xsi:type="dcterms:W3CDTF">2022-09-16T13:57:00Z</dcterms:modified>
</cp:coreProperties>
</file>